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7C9EC" w14:textId="07CCCE6F" w:rsidR="0006620C" w:rsidRPr="0003456D" w:rsidRDefault="0006620C" w:rsidP="0006620C">
      <w:pPr>
        <w:pStyle w:val="af2"/>
        <w:jc w:val="right"/>
        <w:rPr>
          <w:i/>
          <w:sz w:val="24"/>
        </w:rPr>
      </w:pPr>
      <w:r w:rsidRPr="0003456D">
        <w:rPr>
          <w:i/>
          <w:sz w:val="24"/>
        </w:rPr>
        <w:t xml:space="preserve">Приложение </w:t>
      </w:r>
      <w:r w:rsidR="0084467D">
        <w:rPr>
          <w:i/>
          <w:sz w:val="24"/>
        </w:rPr>
        <w:t>3</w:t>
      </w:r>
    </w:p>
    <w:p w14:paraId="6C5A3993" w14:textId="77777777" w:rsidR="0006620C" w:rsidRPr="0003456D" w:rsidRDefault="0006620C" w:rsidP="0006620C">
      <w:pPr>
        <w:pStyle w:val="af2"/>
        <w:rPr>
          <w:sz w:val="24"/>
        </w:rPr>
      </w:pPr>
      <w:r w:rsidRPr="0003456D">
        <w:rPr>
          <w:sz w:val="24"/>
        </w:rPr>
        <w:t xml:space="preserve">Заявка </w:t>
      </w:r>
    </w:p>
    <w:p w14:paraId="182D5CCF" w14:textId="50FFED44" w:rsidR="0084467D" w:rsidRDefault="0006620C" w:rsidP="0084467D">
      <w:pPr>
        <w:pStyle w:val="af0"/>
        <w:spacing w:before="0" w:beforeAutospacing="0" w:after="0" w:afterAutospacing="0"/>
        <w:jc w:val="center"/>
      </w:pPr>
      <w:r w:rsidRPr="0003456D">
        <w:t xml:space="preserve">на участие </w:t>
      </w:r>
      <w:r w:rsidR="0084467D">
        <w:t xml:space="preserve">с трансляцией опыта </w:t>
      </w:r>
      <w:bookmarkStart w:id="0" w:name="_GoBack"/>
      <w:bookmarkEnd w:id="0"/>
    </w:p>
    <w:p w14:paraId="4E42DECC" w14:textId="77777777" w:rsidR="00C02373" w:rsidRDefault="0084467D" w:rsidP="0084467D">
      <w:pPr>
        <w:pStyle w:val="af0"/>
        <w:spacing w:before="0" w:beforeAutospacing="0" w:after="0" w:afterAutospacing="0"/>
        <w:jc w:val="center"/>
        <w:rPr>
          <w:b/>
          <w:bCs/>
        </w:rPr>
      </w:pPr>
      <w:r w:rsidRPr="0006620C">
        <w:rPr>
          <w:b/>
          <w:bCs/>
        </w:rPr>
        <w:t xml:space="preserve">в </w:t>
      </w:r>
      <w:r w:rsidR="00C02373" w:rsidRPr="00C02373">
        <w:rPr>
          <w:b/>
          <w:bCs/>
        </w:rPr>
        <w:t>педагогическ</w:t>
      </w:r>
      <w:r w:rsidR="00C02373">
        <w:rPr>
          <w:b/>
          <w:bCs/>
        </w:rPr>
        <w:t>ой</w:t>
      </w:r>
      <w:r w:rsidR="00C02373" w:rsidRPr="00C02373">
        <w:rPr>
          <w:b/>
          <w:bCs/>
        </w:rPr>
        <w:t xml:space="preserve"> мастерск</w:t>
      </w:r>
      <w:r w:rsidR="00C02373">
        <w:rPr>
          <w:b/>
          <w:bCs/>
        </w:rPr>
        <w:t>ой</w:t>
      </w:r>
      <w:r w:rsidR="00C02373" w:rsidRPr="00C02373">
        <w:rPr>
          <w:b/>
          <w:bCs/>
        </w:rPr>
        <w:t xml:space="preserve"> </w:t>
      </w:r>
      <w:r w:rsidRPr="0084467D">
        <w:rPr>
          <w:b/>
          <w:bCs/>
        </w:rPr>
        <w:t xml:space="preserve">«Проектная задача как эффективный инструмент </w:t>
      </w:r>
    </w:p>
    <w:p w14:paraId="5F61BBE3" w14:textId="77777777" w:rsidR="00C02373" w:rsidRDefault="0084467D" w:rsidP="0084467D">
      <w:pPr>
        <w:pStyle w:val="af0"/>
        <w:spacing w:before="0" w:beforeAutospacing="0" w:after="0" w:afterAutospacing="0"/>
        <w:jc w:val="center"/>
        <w:rPr>
          <w:b/>
          <w:bCs/>
        </w:rPr>
      </w:pPr>
      <w:r w:rsidRPr="0084467D">
        <w:rPr>
          <w:b/>
          <w:bCs/>
        </w:rPr>
        <w:t xml:space="preserve">достижения образовательных результатов и обучения критериальному оцениванию </w:t>
      </w:r>
    </w:p>
    <w:p w14:paraId="1F4E2F64" w14:textId="766A1983" w:rsidR="0084467D" w:rsidRDefault="0084467D" w:rsidP="0084467D">
      <w:pPr>
        <w:pStyle w:val="af0"/>
        <w:spacing w:before="0" w:beforeAutospacing="0" w:after="0" w:afterAutospacing="0"/>
        <w:jc w:val="center"/>
        <w:rPr>
          <w:b/>
          <w:bCs/>
        </w:rPr>
      </w:pPr>
      <w:r w:rsidRPr="0084467D">
        <w:rPr>
          <w:b/>
          <w:bCs/>
        </w:rPr>
        <w:t xml:space="preserve">на уровне начального общего образования» </w:t>
      </w:r>
      <w:r w:rsidRPr="0006620C">
        <w:rPr>
          <w:b/>
          <w:bCs/>
        </w:rPr>
        <w:t xml:space="preserve"> </w:t>
      </w:r>
    </w:p>
    <w:p w14:paraId="157CE007" w14:textId="708B1E89" w:rsidR="0084467D" w:rsidRDefault="0084467D" w:rsidP="0084467D">
      <w:pPr>
        <w:pStyle w:val="af0"/>
        <w:spacing w:before="0" w:beforeAutospacing="0" w:after="0" w:afterAutospacing="0"/>
        <w:jc w:val="center"/>
      </w:pPr>
      <w:r>
        <w:rPr>
          <w:b/>
          <w:bCs/>
        </w:rPr>
        <w:t>01.11.2024 г.</w:t>
      </w:r>
    </w:p>
    <w:p w14:paraId="72AB3811" w14:textId="77777777" w:rsidR="0084467D" w:rsidRDefault="0084467D" w:rsidP="0084467D">
      <w:pPr>
        <w:pStyle w:val="af0"/>
        <w:spacing w:before="0" w:beforeAutospacing="0" w:after="0" w:afterAutospacing="0"/>
        <w:jc w:val="center"/>
      </w:pPr>
      <w:r>
        <w:t xml:space="preserve">в рамках </w:t>
      </w:r>
      <w:r w:rsidRPr="0006620C">
        <w:t xml:space="preserve">регионального образовательного марафона для педагогов </w:t>
      </w:r>
    </w:p>
    <w:p w14:paraId="2D92E7FA" w14:textId="77777777" w:rsidR="0084467D" w:rsidRPr="0006620C" w:rsidRDefault="0084467D" w:rsidP="0084467D">
      <w:pPr>
        <w:pStyle w:val="af0"/>
        <w:spacing w:before="0" w:beforeAutospacing="0" w:after="0" w:afterAutospacing="0"/>
        <w:jc w:val="center"/>
      </w:pPr>
      <w:r w:rsidRPr="0006620C">
        <w:t>начального общего образования «О, сколько нам открытий чуждых…»</w:t>
      </w:r>
    </w:p>
    <w:p w14:paraId="5BAA14BB" w14:textId="77DA28C6" w:rsidR="0006620C" w:rsidRPr="0003456D" w:rsidRDefault="0006620C" w:rsidP="0084467D">
      <w:pPr>
        <w:pStyle w:val="af0"/>
        <w:spacing w:before="0" w:beforeAutospacing="0" w:after="0" w:afterAutospacing="0"/>
        <w:jc w:val="center"/>
        <w:rPr>
          <w:b/>
          <w:bCs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6318"/>
      </w:tblGrid>
      <w:tr w:rsidR="00735FFA" w:rsidRPr="0003456D" w14:paraId="692A4AA3" w14:textId="77777777" w:rsidTr="00DE62E1">
        <w:trPr>
          <w:cantSplit/>
          <w:trHeight w:val="399"/>
        </w:trPr>
        <w:tc>
          <w:tcPr>
            <w:tcW w:w="3582" w:type="dxa"/>
            <w:vAlign w:val="center"/>
          </w:tcPr>
          <w:p w14:paraId="0026DC60" w14:textId="77777777" w:rsidR="00735FFA" w:rsidRPr="0003456D" w:rsidRDefault="00735FFA" w:rsidP="00DE62E1">
            <w:pPr>
              <w:rPr>
                <w:bCs/>
                <w:szCs w:val="24"/>
              </w:rPr>
            </w:pPr>
            <w:r w:rsidRPr="0003456D">
              <w:rPr>
                <w:szCs w:val="24"/>
              </w:rPr>
              <w:t>Автор (ФИО полностью, должность)</w:t>
            </w:r>
          </w:p>
        </w:tc>
        <w:tc>
          <w:tcPr>
            <w:tcW w:w="6318" w:type="dxa"/>
            <w:vAlign w:val="center"/>
          </w:tcPr>
          <w:p w14:paraId="6DE0EE7E" w14:textId="77777777" w:rsidR="00735FFA" w:rsidRPr="0003456D" w:rsidRDefault="00735FFA" w:rsidP="00DE62E1">
            <w:pPr>
              <w:rPr>
                <w:rFonts w:eastAsia="Arial Unicode MS"/>
                <w:bCs/>
                <w:szCs w:val="24"/>
              </w:rPr>
            </w:pPr>
          </w:p>
        </w:tc>
      </w:tr>
      <w:tr w:rsidR="00735FFA" w:rsidRPr="0003456D" w14:paraId="0BD0544B" w14:textId="77777777" w:rsidTr="00DE62E1">
        <w:trPr>
          <w:cantSplit/>
          <w:trHeight w:val="399"/>
        </w:trPr>
        <w:tc>
          <w:tcPr>
            <w:tcW w:w="3582" w:type="dxa"/>
            <w:vAlign w:val="center"/>
          </w:tcPr>
          <w:p w14:paraId="167E48FA" w14:textId="77777777" w:rsidR="00735FFA" w:rsidRPr="0003456D" w:rsidRDefault="00735FFA" w:rsidP="00DE62E1">
            <w:pPr>
              <w:rPr>
                <w:szCs w:val="24"/>
              </w:rPr>
            </w:pPr>
            <w:r w:rsidRPr="0003456D">
              <w:rPr>
                <w:szCs w:val="24"/>
              </w:rPr>
              <w:t xml:space="preserve">Полное наименование </w:t>
            </w:r>
            <w:r>
              <w:rPr>
                <w:szCs w:val="24"/>
              </w:rPr>
              <w:t>образовательной организации</w:t>
            </w:r>
          </w:p>
        </w:tc>
        <w:tc>
          <w:tcPr>
            <w:tcW w:w="6318" w:type="dxa"/>
            <w:vAlign w:val="center"/>
          </w:tcPr>
          <w:p w14:paraId="05C258AB" w14:textId="77777777" w:rsidR="00735FFA" w:rsidRPr="0003456D" w:rsidRDefault="00735FFA" w:rsidP="00DE62E1">
            <w:pPr>
              <w:rPr>
                <w:rFonts w:eastAsia="Arial Unicode MS"/>
                <w:bCs/>
                <w:szCs w:val="24"/>
              </w:rPr>
            </w:pPr>
          </w:p>
        </w:tc>
      </w:tr>
      <w:tr w:rsidR="00735FFA" w:rsidRPr="0003456D" w14:paraId="45FD951C" w14:textId="77777777" w:rsidTr="00DE62E1">
        <w:trPr>
          <w:cantSplit/>
          <w:trHeight w:val="399"/>
        </w:trPr>
        <w:tc>
          <w:tcPr>
            <w:tcW w:w="3582" w:type="dxa"/>
            <w:vAlign w:val="center"/>
          </w:tcPr>
          <w:p w14:paraId="523E6F40" w14:textId="77777777" w:rsidR="00735FFA" w:rsidRPr="0003456D" w:rsidRDefault="00735FFA" w:rsidP="00DE62E1">
            <w:pPr>
              <w:rPr>
                <w:szCs w:val="24"/>
              </w:rPr>
            </w:pPr>
            <w:r>
              <w:rPr>
                <w:szCs w:val="24"/>
              </w:rPr>
              <w:t>Муниципальное образование</w:t>
            </w:r>
          </w:p>
        </w:tc>
        <w:tc>
          <w:tcPr>
            <w:tcW w:w="6318" w:type="dxa"/>
            <w:vAlign w:val="center"/>
          </w:tcPr>
          <w:p w14:paraId="403ED852" w14:textId="77777777" w:rsidR="00735FFA" w:rsidRPr="0003456D" w:rsidRDefault="00735FFA" w:rsidP="00DE62E1">
            <w:pPr>
              <w:rPr>
                <w:rFonts w:eastAsia="Arial Unicode MS"/>
                <w:bCs/>
                <w:szCs w:val="24"/>
              </w:rPr>
            </w:pPr>
          </w:p>
        </w:tc>
      </w:tr>
      <w:tr w:rsidR="00735FFA" w:rsidRPr="0003456D" w14:paraId="087ACC1C" w14:textId="77777777" w:rsidTr="00DE62E1">
        <w:trPr>
          <w:cantSplit/>
          <w:trHeight w:val="399"/>
        </w:trPr>
        <w:tc>
          <w:tcPr>
            <w:tcW w:w="3582" w:type="dxa"/>
            <w:vAlign w:val="center"/>
          </w:tcPr>
          <w:p w14:paraId="2C4E2C6A" w14:textId="77777777" w:rsidR="00735FFA" w:rsidRPr="00735FFA" w:rsidRDefault="00735FFA" w:rsidP="00DE62E1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Контактные данные (номер телефона, адрес электронной почты)</w:t>
            </w:r>
          </w:p>
        </w:tc>
        <w:tc>
          <w:tcPr>
            <w:tcW w:w="6318" w:type="dxa"/>
            <w:vAlign w:val="center"/>
          </w:tcPr>
          <w:p w14:paraId="4E0A9ECC" w14:textId="77777777" w:rsidR="00735FFA" w:rsidRPr="0003456D" w:rsidRDefault="00735FFA" w:rsidP="00DE62E1">
            <w:pPr>
              <w:rPr>
                <w:rFonts w:eastAsia="Arial Unicode MS"/>
                <w:bCs/>
                <w:szCs w:val="24"/>
              </w:rPr>
            </w:pPr>
          </w:p>
        </w:tc>
      </w:tr>
      <w:tr w:rsidR="00735FFA" w:rsidRPr="0003456D" w14:paraId="5DE040DC" w14:textId="77777777" w:rsidTr="00DE62E1">
        <w:trPr>
          <w:cantSplit/>
          <w:trHeight w:val="399"/>
        </w:trPr>
        <w:tc>
          <w:tcPr>
            <w:tcW w:w="3582" w:type="dxa"/>
            <w:vAlign w:val="center"/>
          </w:tcPr>
          <w:p w14:paraId="69F4F309" w14:textId="77777777" w:rsidR="00735FFA" w:rsidRDefault="00735FFA" w:rsidP="00DE62E1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Направление, в котором будет представлен опыт работы</w:t>
            </w:r>
          </w:p>
        </w:tc>
        <w:tc>
          <w:tcPr>
            <w:tcW w:w="6318" w:type="dxa"/>
            <w:vAlign w:val="center"/>
          </w:tcPr>
          <w:p w14:paraId="751C8831" w14:textId="77777777" w:rsidR="00735FFA" w:rsidRDefault="00735FFA" w:rsidP="00DE62E1">
            <w:pPr>
              <w:spacing w:line="235" w:lineRule="auto"/>
              <w:rPr>
                <w:i/>
              </w:rPr>
            </w:pPr>
            <w:r>
              <w:rPr>
                <w:i/>
              </w:rPr>
              <w:t>Выбрать одно:</w:t>
            </w:r>
          </w:p>
          <w:p w14:paraId="62A1BD87" w14:textId="77777777" w:rsidR="00735FFA" w:rsidRPr="00277EDA" w:rsidRDefault="00735FFA" w:rsidP="00DE62E1">
            <w:pPr>
              <w:spacing w:line="235" w:lineRule="auto"/>
              <w:rPr>
                <w:i/>
              </w:rPr>
            </w:pPr>
            <w:r>
              <w:rPr>
                <w:i/>
              </w:rPr>
              <w:t xml:space="preserve">- </w:t>
            </w:r>
            <w:r w:rsidRPr="00277EDA">
              <w:rPr>
                <w:i/>
              </w:rPr>
              <w:t>Использование проектных задач на уроках в начальных классах;</w:t>
            </w:r>
          </w:p>
          <w:p w14:paraId="71F0DC73" w14:textId="77777777" w:rsidR="00735FFA" w:rsidRPr="00277EDA" w:rsidRDefault="00735FFA" w:rsidP="00DE62E1">
            <w:pPr>
              <w:spacing w:line="235" w:lineRule="auto"/>
              <w:rPr>
                <w:i/>
              </w:rPr>
            </w:pPr>
            <w:r>
              <w:rPr>
                <w:i/>
              </w:rPr>
              <w:t>-</w:t>
            </w:r>
            <w:r w:rsidRPr="00D64B44">
              <w:rPr>
                <w:i/>
              </w:rPr>
              <w:t xml:space="preserve"> </w:t>
            </w:r>
            <w:r w:rsidRPr="00277EDA">
              <w:rPr>
                <w:i/>
              </w:rPr>
              <w:t>Использование проектных задач во внеурочной деятельности начальных классов;</w:t>
            </w:r>
          </w:p>
          <w:p w14:paraId="40462402" w14:textId="77777777" w:rsidR="00735FFA" w:rsidRDefault="00735FFA" w:rsidP="00DE62E1">
            <w:pPr>
              <w:spacing w:line="235" w:lineRule="auto"/>
              <w:rPr>
                <w:i/>
              </w:rPr>
            </w:pPr>
            <w:r>
              <w:rPr>
                <w:i/>
              </w:rPr>
              <w:t>- И</w:t>
            </w:r>
            <w:r w:rsidRPr="003B64E1">
              <w:rPr>
                <w:i/>
                <w:szCs w:val="24"/>
              </w:rPr>
              <w:t>спользование проектных задач в дополнительном образовании младших школьников</w:t>
            </w:r>
          </w:p>
        </w:tc>
      </w:tr>
      <w:tr w:rsidR="00735FFA" w:rsidRPr="0003456D" w14:paraId="7FDCF989" w14:textId="77777777" w:rsidTr="00DE62E1">
        <w:trPr>
          <w:cantSplit/>
          <w:trHeight w:val="399"/>
        </w:trPr>
        <w:tc>
          <w:tcPr>
            <w:tcW w:w="3582" w:type="dxa"/>
            <w:vAlign w:val="center"/>
          </w:tcPr>
          <w:p w14:paraId="7F25137B" w14:textId="77777777" w:rsidR="00735FFA" w:rsidRPr="0003456D" w:rsidRDefault="00735FFA" w:rsidP="00DE62E1">
            <w:pPr>
              <w:rPr>
                <w:szCs w:val="24"/>
              </w:rPr>
            </w:pPr>
            <w:r>
              <w:rPr>
                <w:bCs/>
                <w:szCs w:val="24"/>
              </w:rPr>
              <w:t>Т</w:t>
            </w:r>
            <w:r w:rsidRPr="0003456D">
              <w:rPr>
                <w:bCs/>
                <w:szCs w:val="24"/>
              </w:rPr>
              <w:t>ема</w:t>
            </w:r>
            <w:r>
              <w:rPr>
                <w:bCs/>
                <w:szCs w:val="24"/>
              </w:rPr>
              <w:t xml:space="preserve"> мастер-класса (у</w:t>
            </w:r>
            <w:r w:rsidRPr="0003456D">
              <w:rPr>
                <w:bCs/>
                <w:szCs w:val="24"/>
              </w:rPr>
              <w:t>казать</w:t>
            </w:r>
            <w:r>
              <w:rPr>
                <w:bCs/>
                <w:szCs w:val="24"/>
              </w:rPr>
              <w:t xml:space="preserve"> класс,</w:t>
            </w:r>
            <w:r w:rsidRPr="0003456D">
              <w:rPr>
                <w:bCs/>
                <w:szCs w:val="24"/>
              </w:rPr>
              <w:t xml:space="preserve"> учебный предмет, тему урока</w:t>
            </w:r>
            <w:r>
              <w:rPr>
                <w:bCs/>
                <w:szCs w:val="24"/>
              </w:rPr>
              <w:t>/</w:t>
            </w:r>
            <w:r w:rsidRPr="0003456D">
              <w:rPr>
                <w:bCs/>
                <w:szCs w:val="24"/>
              </w:rPr>
              <w:t>занятия</w:t>
            </w:r>
            <w:r>
              <w:rPr>
                <w:bCs/>
                <w:szCs w:val="24"/>
              </w:rPr>
              <w:t xml:space="preserve">, </w:t>
            </w:r>
            <w:r w:rsidRPr="0003456D">
              <w:rPr>
                <w:bCs/>
                <w:szCs w:val="24"/>
              </w:rPr>
              <w:t>УМК)</w:t>
            </w:r>
          </w:p>
        </w:tc>
        <w:tc>
          <w:tcPr>
            <w:tcW w:w="6318" w:type="dxa"/>
            <w:vAlign w:val="center"/>
          </w:tcPr>
          <w:p w14:paraId="4C695489" w14:textId="77777777" w:rsidR="00735FFA" w:rsidRDefault="00735FFA" w:rsidP="00DE62E1">
            <w:pPr>
              <w:spacing w:line="235" w:lineRule="auto"/>
              <w:rPr>
                <w:i/>
              </w:rPr>
            </w:pPr>
          </w:p>
        </w:tc>
      </w:tr>
      <w:tr w:rsidR="00735FFA" w:rsidRPr="0003456D" w14:paraId="65BEED95" w14:textId="77777777" w:rsidTr="00DE62E1">
        <w:trPr>
          <w:cantSplit/>
          <w:trHeight w:val="399"/>
        </w:trPr>
        <w:tc>
          <w:tcPr>
            <w:tcW w:w="3582" w:type="dxa"/>
            <w:vAlign w:val="center"/>
          </w:tcPr>
          <w:p w14:paraId="00ACF1B3" w14:textId="77777777" w:rsidR="00735FFA" w:rsidRDefault="00735FFA" w:rsidP="00DE62E1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Гарантирую, что представленные на </w:t>
            </w:r>
            <w:r w:rsidR="000A5F45">
              <w:rPr>
                <w:bCs/>
                <w:szCs w:val="24"/>
              </w:rPr>
              <w:t>мероприятии</w:t>
            </w:r>
            <w:r>
              <w:rPr>
                <w:bCs/>
                <w:szCs w:val="24"/>
              </w:rPr>
              <w:t xml:space="preserve"> материалы не нарушают авторских прав третьих лиц</w:t>
            </w:r>
          </w:p>
          <w:p w14:paraId="5B5E00F1" w14:textId="4371D2B3" w:rsidR="00C02373" w:rsidRDefault="00C02373" w:rsidP="00DE62E1">
            <w:pPr>
              <w:rPr>
                <w:bCs/>
                <w:szCs w:val="24"/>
              </w:rPr>
            </w:pPr>
          </w:p>
        </w:tc>
        <w:tc>
          <w:tcPr>
            <w:tcW w:w="6318" w:type="dxa"/>
            <w:vAlign w:val="center"/>
          </w:tcPr>
          <w:p w14:paraId="4F5B9F0E" w14:textId="77777777" w:rsidR="000A5F45" w:rsidRDefault="000A5F45" w:rsidP="00DE62E1">
            <w:pPr>
              <w:spacing w:line="235" w:lineRule="auto"/>
              <w:rPr>
                <w:iCs/>
              </w:rPr>
            </w:pPr>
          </w:p>
          <w:p w14:paraId="6201FCC1" w14:textId="740E35CF" w:rsidR="00735FFA" w:rsidRDefault="000A5F45" w:rsidP="00DE62E1">
            <w:pPr>
              <w:spacing w:line="235" w:lineRule="auto"/>
              <w:rPr>
                <w:iCs/>
              </w:rPr>
            </w:pPr>
            <w:r>
              <w:rPr>
                <w:iCs/>
              </w:rPr>
              <w:t>___________________ /___________________/</w:t>
            </w:r>
          </w:p>
          <w:p w14:paraId="014A648A" w14:textId="57596F94" w:rsidR="000A5F45" w:rsidRPr="0003456D" w:rsidRDefault="000A5F45" w:rsidP="000A5F45">
            <w:pPr>
              <w:rPr>
                <w:szCs w:val="24"/>
              </w:rPr>
            </w:pPr>
            <w:r w:rsidRPr="0003456D">
              <w:rPr>
                <w:szCs w:val="24"/>
              </w:rPr>
              <w:t>личная подпись</w:t>
            </w:r>
            <w:r>
              <w:rPr>
                <w:szCs w:val="24"/>
              </w:rPr>
              <w:t xml:space="preserve">                 </w:t>
            </w:r>
            <w:r w:rsidRPr="000A5F45">
              <w:rPr>
                <w:szCs w:val="24"/>
              </w:rPr>
              <w:t xml:space="preserve"> </w:t>
            </w:r>
            <w:r w:rsidRPr="0003456D">
              <w:rPr>
                <w:szCs w:val="24"/>
              </w:rPr>
              <w:t>Ф</w:t>
            </w:r>
            <w:r>
              <w:rPr>
                <w:szCs w:val="24"/>
              </w:rPr>
              <w:t>.</w:t>
            </w:r>
            <w:r w:rsidRPr="0003456D">
              <w:rPr>
                <w:szCs w:val="24"/>
              </w:rPr>
              <w:t>И</w:t>
            </w:r>
            <w:r>
              <w:rPr>
                <w:szCs w:val="24"/>
              </w:rPr>
              <w:t>.О. участника</w:t>
            </w:r>
          </w:p>
          <w:p w14:paraId="40570746" w14:textId="7BBB7846" w:rsidR="000A5F45" w:rsidRPr="000A5F45" w:rsidRDefault="000A5F45" w:rsidP="00DE62E1">
            <w:pPr>
              <w:spacing w:line="235" w:lineRule="auto"/>
              <w:rPr>
                <w:iCs/>
              </w:rPr>
            </w:pPr>
          </w:p>
        </w:tc>
      </w:tr>
    </w:tbl>
    <w:p w14:paraId="43E3A298" w14:textId="77777777" w:rsidR="0006620C" w:rsidRPr="0003456D" w:rsidRDefault="0006620C" w:rsidP="0006620C">
      <w:pPr>
        <w:rPr>
          <w:szCs w:val="24"/>
        </w:rPr>
      </w:pPr>
    </w:p>
    <w:p w14:paraId="6C72D6A7" w14:textId="77777777" w:rsidR="00C47A1B" w:rsidRPr="0003456D" w:rsidRDefault="00C47A1B" w:rsidP="00C47A1B">
      <w:pPr>
        <w:rPr>
          <w:szCs w:val="24"/>
        </w:rPr>
      </w:pPr>
    </w:p>
    <w:p w14:paraId="0CA1A554" w14:textId="77777777" w:rsidR="00C47A1B" w:rsidRPr="0003456D" w:rsidRDefault="00C47A1B" w:rsidP="00C47A1B">
      <w:pPr>
        <w:rPr>
          <w:szCs w:val="24"/>
        </w:rPr>
      </w:pPr>
    </w:p>
    <w:p w14:paraId="30504748" w14:textId="77777777" w:rsidR="00C47A1B" w:rsidRPr="0003456D" w:rsidRDefault="00C47A1B" w:rsidP="00C47A1B">
      <w:pPr>
        <w:rPr>
          <w:szCs w:val="24"/>
        </w:rPr>
      </w:pPr>
    </w:p>
    <w:p w14:paraId="5EB4E77E" w14:textId="66175337" w:rsidR="00D64B44" w:rsidRPr="0003456D" w:rsidRDefault="00D64B44" w:rsidP="00D64B44">
      <w:pPr>
        <w:rPr>
          <w:szCs w:val="24"/>
        </w:rPr>
      </w:pPr>
      <w:r>
        <w:rPr>
          <w:szCs w:val="24"/>
        </w:rPr>
        <w:t>Руководитель образовательной организации</w:t>
      </w:r>
      <w:r w:rsidRPr="0003456D">
        <w:rPr>
          <w:szCs w:val="24"/>
        </w:rPr>
        <w:t xml:space="preserve"> __________________________ </w:t>
      </w:r>
      <w:r>
        <w:rPr>
          <w:szCs w:val="24"/>
        </w:rPr>
        <w:t>/</w:t>
      </w:r>
      <w:r w:rsidR="000A5F45">
        <w:rPr>
          <w:szCs w:val="24"/>
        </w:rPr>
        <w:t xml:space="preserve"> ________________ </w:t>
      </w:r>
      <w:r>
        <w:rPr>
          <w:szCs w:val="24"/>
        </w:rPr>
        <w:t>/</w:t>
      </w:r>
    </w:p>
    <w:p w14:paraId="5D21B23A" w14:textId="6E9FA7E1" w:rsidR="00D64B44" w:rsidRPr="0003456D" w:rsidRDefault="00D64B44" w:rsidP="00D64B44">
      <w:pPr>
        <w:rPr>
          <w:szCs w:val="24"/>
        </w:rPr>
      </w:pPr>
      <w:r w:rsidRPr="0003456D">
        <w:rPr>
          <w:szCs w:val="24"/>
        </w:rPr>
        <w:t xml:space="preserve">                                            </w:t>
      </w:r>
      <w:r>
        <w:rPr>
          <w:szCs w:val="24"/>
        </w:rPr>
        <w:t xml:space="preserve">                                             </w:t>
      </w:r>
      <w:r w:rsidRPr="0003456D">
        <w:rPr>
          <w:szCs w:val="24"/>
        </w:rPr>
        <w:t xml:space="preserve"> личная подпись</w:t>
      </w:r>
      <w:r w:rsidR="000A5F45">
        <w:rPr>
          <w:szCs w:val="24"/>
        </w:rPr>
        <w:t xml:space="preserve">                 </w:t>
      </w:r>
      <w:r w:rsidR="000A5F45" w:rsidRPr="0003456D">
        <w:rPr>
          <w:szCs w:val="24"/>
        </w:rPr>
        <w:t>Ф</w:t>
      </w:r>
      <w:r w:rsidR="000A5F45">
        <w:rPr>
          <w:szCs w:val="24"/>
        </w:rPr>
        <w:t>.</w:t>
      </w:r>
      <w:r w:rsidR="000A5F45" w:rsidRPr="0003456D">
        <w:rPr>
          <w:szCs w:val="24"/>
        </w:rPr>
        <w:t>И</w:t>
      </w:r>
      <w:r w:rsidR="000A5F45">
        <w:rPr>
          <w:szCs w:val="24"/>
        </w:rPr>
        <w:t>.</w:t>
      </w:r>
      <w:r w:rsidR="000A5F45" w:rsidRPr="0003456D">
        <w:rPr>
          <w:szCs w:val="24"/>
        </w:rPr>
        <w:t>О</w:t>
      </w:r>
      <w:r w:rsidR="000A5F45">
        <w:rPr>
          <w:szCs w:val="24"/>
        </w:rPr>
        <w:t>.</w:t>
      </w:r>
      <w:r w:rsidR="000A5F45" w:rsidRPr="0003456D">
        <w:rPr>
          <w:szCs w:val="24"/>
        </w:rPr>
        <w:t xml:space="preserve"> директора</w:t>
      </w:r>
    </w:p>
    <w:p w14:paraId="70BF32A9" w14:textId="1B04429A" w:rsidR="00D64B44" w:rsidRPr="0003456D" w:rsidRDefault="00D64B44" w:rsidP="00D64B44">
      <w:pPr>
        <w:rPr>
          <w:szCs w:val="24"/>
        </w:rPr>
      </w:pPr>
      <w:r w:rsidRPr="0003456D">
        <w:rPr>
          <w:szCs w:val="24"/>
        </w:rPr>
        <w:t xml:space="preserve">           </w:t>
      </w:r>
      <w:proofErr w:type="spellStart"/>
      <w:r w:rsidRPr="0003456D">
        <w:rPr>
          <w:szCs w:val="24"/>
        </w:rPr>
        <w:t>М.п</w:t>
      </w:r>
      <w:proofErr w:type="spellEnd"/>
    </w:p>
    <w:p w14:paraId="12CB5EBD" w14:textId="77777777" w:rsidR="00C47A1B" w:rsidRPr="0003456D" w:rsidRDefault="00C47A1B" w:rsidP="00C47A1B">
      <w:pPr>
        <w:rPr>
          <w:szCs w:val="24"/>
        </w:rPr>
      </w:pPr>
    </w:p>
    <w:p w14:paraId="1EFE3A60" w14:textId="77777777" w:rsidR="00C47A1B" w:rsidRPr="0003456D" w:rsidRDefault="00C47A1B" w:rsidP="00C47A1B">
      <w:pPr>
        <w:rPr>
          <w:szCs w:val="24"/>
        </w:rPr>
      </w:pPr>
    </w:p>
    <w:p w14:paraId="1A1233D1" w14:textId="77777777" w:rsidR="00C47A1B" w:rsidRPr="0003456D" w:rsidRDefault="00C47A1B" w:rsidP="00C47A1B">
      <w:pPr>
        <w:rPr>
          <w:szCs w:val="24"/>
        </w:rPr>
      </w:pPr>
    </w:p>
    <w:p w14:paraId="3844EB4A" w14:textId="652F1069" w:rsidR="00161A19" w:rsidRPr="005A6229" w:rsidRDefault="00161A19" w:rsidP="00161A19">
      <w:pPr>
        <w:suppressAutoHyphens/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5A6229">
        <w:rPr>
          <w:rFonts w:eastAsia="Calibri"/>
          <w:sz w:val="28"/>
          <w:szCs w:val="28"/>
        </w:rPr>
        <w:t>Даю</w:t>
      </w:r>
      <w:r w:rsidR="00060BBA">
        <w:rPr>
          <w:rFonts w:eastAsia="Calibri"/>
          <w:sz w:val="28"/>
          <w:szCs w:val="28"/>
        </w:rPr>
        <w:t xml:space="preserve"> </w:t>
      </w:r>
      <w:r w:rsidRPr="005A6229">
        <w:rPr>
          <w:rFonts w:eastAsia="Calibri"/>
          <w:sz w:val="28"/>
          <w:szCs w:val="28"/>
        </w:rPr>
        <w:t>свое</w:t>
      </w:r>
      <w:r w:rsidR="00060BBA">
        <w:rPr>
          <w:rFonts w:eastAsia="Calibri"/>
          <w:sz w:val="28"/>
          <w:szCs w:val="28"/>
        </w:rPr>
        <w:t xml:space="preserve"> </w:t>
      </w:r>
      <w:r w:rsidRPr="005A6229">
        <w:rPr>
          <w:rFonts w:eastAsia="Calibri"/>
          <w:sz w:val="28"/>
          <w:szCs w:val="28"/>
        </w:rPr>
        <w:t>согласие</w:t>
      </w:r>
      <w:r w:rsidR="00060BBA">
        <w:rPr>
          <w:rFonts w:eastAsia="Calibri"/>
          <w:sz w:val="28"/>
          <w:szCs w:val="28"/>
        </w:rPr>
        <w:t xml:space="preserve"> </w:t>
      </w:r>
      <w:r w:rsidRPr="005A6229">
        <w:rPr>
          <w:rFonts w:eastAsia="Calibri"/>
          <w:sz w:val="28"/>
          <w:szCs w:val="28"/>
        </w:rPr>
        <w:t>на</w:t>
      </w:r>
      <w:r w:rsidR="00060BBA">
        <w:rPr>
          <w:rFonts w:eastAsia="Calibri"/>
          <w:sz w:val="28"/>
          <w:szCs w:val="28"/>
        </w:rPr>
        <w:t xml:space="preserve"> </w:t>
      </w:r>
      <w:r w:rsidRPr="005A6229">
        <w:rPr>
          <w:rFonts w:eastAsia="Calibri"/>
          <w:sz w:val="28"/>
          <w:szCs w:val="28"/>
        </w:rPr>
        <w:t>автоматизированную,</w:t>
      </w:r>
      <w:r w:rsidR="00060BBA">
        <w:rPr>
          <w:rFonts w:eastAsia="Calibri"/>
          <w:sz w:val="28"/>
          <w:szCs w:val="28"/>
        </w:rPr>
        <w:t xml:space="preserve"> </w:t>
      </w:r>
      <w:r w:rsidRPr="005A6229">
        <w:rPr>
          <w:rFonts w:eastAsia="Calibri"/>
          <w:sz w:val="28"/>
          <w:szCs w:val="28"/>
        </w:rPr>
        <w:t>а</w:t>
      </w:r>
      <w:r w:rsidR="00060BBA">
        <w:rPr>
          <w:rFonts w:eastAsia="Calibri"/>
          <w:sz w:val="28"/>
          <w:szCs w:val="28"/>
        </w:rPr>
        <w:t xml:space="preserve"> </w:t>
      </w:r>
      <w:r w:rsidRPr="005A6229">
        <w:rPr>
          <w:rFonts w:eastAsia="Calibri"/>
          <w:sz w:val="28"/>
          <w:szCs w:val="28"/>
        </w:rPr>
        <w:t>также</w:t>
      </w:r>
      <w:r w:rsidR="00060BBA">
        <w:rPr>
          <w:rFonts w:eastAsia="Calibri"/>
          <w:sz w:val="28"/>
          <w:szCs w:val="28"/>
        </w:rPr>
        <w:t xml:space="preserve"> </w:t>
      </w:r>
      <w:r w:rsidRPr="005A6229">
        <w:rPr>
          <w:rFonts w:eastAsia="Calibri"/>
          <w:sz w:val="28"/>
          <w:szCs w:val="28"/>
        </w:rPr>
        <w:t>без</w:t>
      </w:r>
      <w:r w:rsidRPr="005A6229">
        <w:rPr>
          <w:rFonts w:eastAsia="Calibri"/>
          <w:sz w:val="28"/>
          <w:szCs w:val="28"/>
        </w:rPr>
        <w:br/>
        <w:t xml:space="preserve"> использования  средств автоматизации обработку моих персональных данных, а именно совершение действий, предусмотренных </w:t>
      </w:r>
      <w:hyperlink r:id="rId8" w:history="1">
        <w:r w:rsidRPr="005A6229">
          <w:rPr>
            <w:rFonts w:eastAsia="Calibri"/>
            <w:sz w:val="28"/>
            <w:szCs w:val="28"/>
          </w:rPr>
          <w:t>пунктом 3 части 1 статьи 3</w:t>
        </w:r>
      </w:hyperlink>
      <w:r w:rsidRPr="005A6229">
        <w:rPr>
          <w:rFonts w:eastAsia="Calibri"/>
          <w:sz w:val="28"/>
          <w:szCs w:val="28"/>
        </w:rPr>
        <w:t xml:space="preserve"> Федерального закона от 27 июля 2006 года № 152-ФЗ «О персональных данных», указанных в документах, для проверки достоверности представленной мной информации.</w:t>
      </w:r>
    </w:p>
    <w:p w14:paraId="47033FFD" w14:textId="77777777" w:rsidR="00161A19" w:rsidRPr="005A6229" w:rsidRDefault="00161A19" w:rsidP="00161A19">
      <w:pPr>
        <w:tabs>
          <w:tab w:val="center" w:pos="4677"/>
          <w:tab w:val="left" w:pos="6318"/>
        </w:tabs>
        <w:suppressAutoHyphens/>
        <w:ind w:firstLine="709"/>
        <w:rPr>
          <w:rFonts w:eastAsia="Calibri"/>
          <w:szCs w:val="28"/>
        </w:rPr>
      </w:pPr>
    </w:p>
    <w:p w14:paraId="62BA9909" w14:textId="77777777" w:rsidR="00161A19" w:rsidRPr="005A6229" w:rsidRDefault="00161A19" w:rsidP="00161A19">
      <w:pPr>
        <w:suppressAutoHyphens/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</w:p>
    <w:p w14:paraId="2B8DDD17" w14:textId="77777777" w:rsidR="00161A19" w:rsidRPr="005A6229" w:rsidRDefault="00161A19" w:rsidP="00161A19">
      <w:pPr>
        <w:suppressAutoHyphens/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5A6229">
        <w:rPr>
          <w:rFonts w:eastAsia="Calibri"/>
          <w:sz w:val="28"/>
          <w:szCs w:val="28"/>
        </w:rPr>
        <w:t>____________________/  ____________________________/</w:t>
      </w:r>
    </w:p>
    <w:p w14:paraId="7C6787A1" w14:textId="77777777" w:rsidR="00161A19" w:rsidRDefault="00161A19" w:rsidP="00161A19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/>
          <w:sz w:val="20"/>
          <w:szCs w:val="20"/>
        </w:rPr>
      </w:pPr>
      <w:r w:rsidRPr="005A6229">
        <w:rPr>
          <w:rFonts w:eastAsia="Calibri"/>
          <w:sz w:val="20"/>
          <w:szCs w:val="20"/>
        </w:rPr>
        <w:t xml:space="preserve">           (</w:t>
      </w:r>
      <w:proofErr w:type="gramStart"/>
      <w:r w:rsidRPr="005A6229">
        <w:rPr>
          <w:rFonts w:eastAsia="Calibri"/>
          <w:sz w:val="20"/>
          <w:szCs w:val="20"/>
        </w:rPr>
        <w:t xml:space="preserve">подпись)   </w:t>
      </w:r>
      <w:proofErr w:type="gramEnd"/>
      <w:r w:rsidRPr="005A6229">
        <w:rPr>
          <w:rFonts w:eastAsia="Calibri"/>
          <w:sz w:val="20"/>
          <w:szCs w:val="20"/>
        </w:rPr>
        <w:t xml:space="preserve">                                       </w:t>
      </w:r>
      <w:r>
        <w:rPr>
          <w:rFonts w:eastAsia="Calibri"/>
          <w:sz w:val="20"/>
          <w:szCs w:val="20"/>
        </w:rPr>
        <w:t xml:space="preserve">        </w:t>
      </w:r>
      <w:r w:rsidRPr="005A6229">
        <w:rPr>
          <w:rFonts w:eastAsia="Calibri"/>
          <w:sz w:val="20"/>
          <w:szCs w:val="20"/>
        </w:rPr>
        <w:t xml:space="preserve">   </w:t>
      </w:r>
      <w:r w:rsidRPr="00161A19">
        <w:rPr>
          <w:rFonts w:eastAsia="Calibri"/>
          <w:sz w:val="20"/>
          <w:szCs w:val="20"/>
        </w:rPr>
        <w:t xml:space="preserve">Ф.И.О. участника </w:t>
      </w:r>
    </w:p>
    <w:p w14:paraId="33183718" w14:textId="77777777" w:rsidR="00C47A1B" w:rsidRPr="000A5F45" w:rsidRDefault="00C47A1B" w:rsidP="008D0F01">
      <w:pPr>
        <w:ind w:left="567"/>
        <w:contextualSpacing/>
      </w:pPr>
    </w:p>
    <w:sectPr w:rsidR="00C47A1B" w:rsidRPr="000A5F45" w:rsidSect="003E21C8">
      <w:pgSz w:w="11906" w:h="16838"/>
      <w:pgMar w:top="567" w:right="707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458D"/>
    <w:multiLevelType w:val="hybridMultilevel"/>
    <w:tmpl w:val="1DE2E804"/>
    <w:lvl w:ilvl="0" w:tplc="6FDEF2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FB5939"/>
    <w:multiLevelType w:val="hybridMultilevel"/>
    <w:tmpl w:val="06589C18"/>
    <w:lvl w:ilvl="0" w:tplc="9C6A0368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744E19"/>
    <w:multiLevelType w:val="multilevel"/>
    <w:tmpl w:val="BD4ECF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526F9D"/>
    <w:multiLevelType w:val="hybridMultilevel"/>
    <w:tmpl w:val="5A784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B337A"/>
    <w:multiLevelType w:val="hybridMultilevel"/>
    <w:tmpl w:val="446EC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87763"/>
    <w:multiLevelType w:val="hybridMultilevel"/>
    <w:tmpl w:val="CFA0DB7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34CE1180"/>
    <w:multiLevelType w:val="multilevel"/>
    <w:tmpl w:val="2D7691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6E23160"/>
    <w:multiLevelType w:val="multilevel"/>
    <w:tmpl w:val="57A82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AA579C7"/>
    <w:multiLevelType w:val="hybridMultilevel"/>
    <w:tmpl w:val="1B38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1444F"/>
    <w:multiLevelType w:val="hybridMultilevel"/>
    <w:tmpl w:val="8AE61A4C"/>
    <w:lvl w:ilvl="0" w:tplc="C21C3A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3C5D7A17"/>
    <w:multiLevelType w:val="multilevel"/>
    <w:tmpl w:val="4DCE2D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54F30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8152268"/>
    <w:multiLevelType w:val="hybridMultilevel"/>
    <w:tmpl w:val="47F4AB18"/>
    <w:lvl w:ilvl="0" w:tplc="BBBE19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9B61308"/>
    <w:multiLevelType w:val="hybridMultilevel"/>
    <w:tmpl w:val="B01E1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B5CC3"/>
    <w:multiLevelType w:val="hybridMultilevel"/>
    <w:tmpl w:val="CF7EC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31D8A"/>
    <w:multiLevelType w:val="multilevel"/>
    <w:tmpl w:val="0284D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A3564B"/>
    <w:multiLevelType w:val="hybridMultilevel"/>
    <w:tmpl w:val="7A989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9497C"/>
    <w:multiLevelType w:val="hybridMultilevel"/>
    <w:tmpl w:val="DC76475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9A9274A"/>
    <w:multiLevelType w:val="hybridMultilevel"/>
    <w:tmpl w:val="E2AECB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13"/>
  </w:num>
  <w:num w:numId="5">
    <w:abstractNumId w:val="14"/>
  </w:num>
  <w:num w:numId="6">
    <w:abstractNumId w:val="4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2"/>
  </w:num>
  <w:num w:numId="12">
    <w:abstractNumId w:val="10"/>
  </w:num>
  <w:num w:numId="13">
    <w:abstractNumId w:val="9"/>
  </w:num>
  <w:num w:numId="14">
    <w:abstractNumId w:val="5"/>
  </w:num>
  <w:num w:numId="15">
    <w:abstractNumId w:val="15"/>
  </w:num>
  <w:num w:numId="16">
    <w:abstractNumId w:val="18"/>
  </w:num>
  <w:num w:numId="17">
    <w:abstractNumId w:val="17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DB"/>
    <w:rsid w:val="00001C89"/>
    <w:rsid w:val="00014F3E"/>
    <w:rsid w:val="00021CF8"/>
    <w:rsid w:val="00027B18"/>
    <w:rsid w:val="00032406"/>
    <w:rsid w:val="00034162"/>
    <w:rsid w:val="00040AA4"/>
    <w:rsid w:val="000475BE"/>
    <w:rsid w:val="0005476D"/>
    <w:rsid w:val="00060BBA"/>
    <w:rsid w:val="00064F5A"/>
    <w:rsid w:val="0006620C"/>
    <w:rsid w:val="0007077C"/>
    <w:rsid w:val="00070F79"/>
    <w:rsid w:val="00075917"/>
    <w:rsid w:val="00086545"/>
    <w:rsid w:val="000870AF"/>
    <w:rsid w:val="00090993"/>
    <w:rsid w:val="000A5F45"/>
    <w:rsid w:val="000B1FE5"/>
    <w:rsid w:val="000C4CFF"/>
    <w:rsid w:val="000D0742"/>
    <w:rsid w:val="000F4F4C"/>
    <w:rsid w:val="000F56B7"/>
    <w:rsid w:val="00101AEC"/>
    <w:rsid w:val="001055EE"/>
    <w:rsid w:val="00106BC0"/>
    <w:rsid w:val="00106C1C"/>
    <w:rsid w:val="00111221"/>
    <w:rsid w:val="001133B1"/>
    <w:rsid w:val="0011405C"/>
    <w:rsid w:val="00124F81"/>
    <w:rsid w:val="00127987"/>
    <w:rsid w:val="0013211A"/>
    <w:rsid w:val="00134FA6"/>
    <w:rsid w:val="00142D77"/>
    <w:rsid w:val="001502D2"/>
    <w:rsid w:val="00154175"/>
    <w:rsid w:val="00154355"/>
    <w:rsid w:val="00156BD8"/>
    <w:rsid w:val="00161A19"/>
    <w:rsid w:val="00165721"/>
    <w:rsid w:val="00166FBB"/>
    <w:rsid w:val="00175EDE"/>
    <w:rsid w:val="0019043D"/>
    <w:rsid w:val="00193D19"/>
    <w:rsid w:val="00195108"/>
    <w:rsid w:val="001955EA"/>
    <w:rsid w:val="0019643A"/>
    <w:rsid w:val="001A7129"/>
    <w:rsid w:val="001B5448"/>
    <w:rsid w:val="001B5EA2"/>
    <w:rsid w:val="001C1179"/>
    <w:rsid w:val="001D11FD"/>
    <w:rsid w:val="001D7B2D"/>
    <w:rsid w:val="001E32A5"/>
    <w:rsid w:val="001E467C"/>
    <w:rsid w:val="00210FBB"/>
    <w:rsid w:val="002223EC"/>
    <w:rsid w:val="00226D19"/>
    <w:rsid w:val="002616A4"/>
    <w:rsid w:val="002657CD"/>
    <w:rsid w:val="00277EDA"/>
    <w:rsid w:val="00281293"/>
    <w:rsid w:val="00286979"/>
    <w:rsid w:val="0029606A"/>
    <w:rsid w:val="002A4964"/>
    <w:rsid w:val="002A57FF"/>
    <w:rsid w:val="002B15BF"/>
    <w:rsid w:val="002B3533"/>
    <w:rsid w:val="002C6F14"/>
    <w:rsid w:val="002E0310"/>
    <w:rsid w:val="002E1213"/>
    <w:rsid w:val="002E13D6"/>
    <w:rsid w:val="002E36E9"/>
    <w:rsid w:val="002F7E9D"/>
    <w:rsid w:val="00312279"/>
    <w:rsid w:val="00321552"/>
    <w:rsid w:val="0033200D"/>
    <w:rsid w:val="00341C5B"/>
    <w:rsid w:val="00347AA3"/>
    <w:rsid w:val="00363A12"/>
    <w:rsid w:val="0036588C"/>
    <w:rsid w:val="0037390C"/>
    <w:rsid w:val="00392A9D"/>
    <w:rsid w:val="003B1AA6"/>
    <w:rsid w:val="003C1EBB"/>
    <w:rsid w:val="003C6741"/>
    <w:rsid w:val="003D56CA"/>
    <w:rsid w:val="003E21C8"/>
    <w:rsid w:val="003E3070"/>
    <w:rsid w:val="00407EF1"/>
    <w:rsid w:val="0042618A"/>
    <w:rsid w:val="00433341"/>
    <w:rsid w:val="00437A03"/>
    <w:rsid w:val="00451660"/>
    <w:rsid w:val="00453913"/>
    <w:rsid w:val="004546EB"/>
    <w:rsid w:val="004560B6"/>
    <w:rsid w:val="004564C1"/>
    <w:rsid w:val="00473F59"/>
    <w:rsid w:val="004856BF"/>
    <w:rsid w:val="00494A6A"/>
    <w:rsid w:val="004A7D00"/>
    <w:rsid w:val="004B5E33"/>
    <w:rsid w:val="004E4CE4"/>
    <w:rsid w:val="004E5BB0"/>
    <w:rsid w:val="004F3BBF"/>
    <w:rsid w:val="00505EB8"/>
    <w:rsid w:val="0051073B"/>
    <w:rsid w:val="005156EF"/>
    <w:rsid w:val="005163E9"/>
    <w:rsid w:val="005210F7"/>
    <w:rsid w:val="005265C8"/>
    <w:rsid w:val="00532190"/>
    <w:rsid w:val="005341EE"/>
    <w:rsid w:val="00544D29"/>
    <w:rsid w:val="005533E1"/>
    <w:rsid w:val="0057682F"/>
    <w:rsid w:val="00587A6D"/>
    <w:rsid w:val="005A0427"/>
    <w:rsid w:val="005A5114"/>
    <w:rsid w:val="005A6275"/>
    <w:rsid w:val="005C0779"/>
    <w:rsid w:val="005C1A4F"/>
    <w:rsid w:val="00603FA3"/>
    <w:rsid w:val="00610FE8"/>
    <w:rsid w:val="006152CB"/>
    <w:rsid w:val="0061656F"/>
    <w:rsid w:val="00624DBF"/>
    <w:rsid w:val="00627E4D"/>
    <w:rsid w:val="0064333B"/>
    <w:rsid w:val="006448C6"/>
    <w:rsid w:val="0066176C"/>
    <w:rsid w:val="0066517B"/>
    <w:rsid w:val="006656CD"/>
    <w:rsid w:val="006772E5"/>
    <w:rsid w:val="006A35DB"/>
    <w:rsid w:val="006B721D"/>
    <w:rsid w:val="006C5BC8"/>
    <w:rsid w:val="006C5EE6"/>
    <w:rsid w:val="006D0E8E"/>
    <w:rsid w:val="006E5C51"/>
    <w:rsid w:val="006F2C63"/>
    <w:rsid w:val="00715CFB"/>
    <w:rsid w:val="00720F73"/>
    <w:rsid w:val="00725D9F"/>
    <w:rsid w:val="00735FFA"/>
    <w:rsid w:val="0074167E"/>
    <w:rsid w:val="007508C0"/>
    <w:rsid w:val="00751668"/>
    <w:rsid w:val="00757D4A"/>
    <w:rsid w:val="007832A9"/>
    <w:rsid w:val="00796D60"/>
    <w:rsid w:val="007A51AA"/>
    <w:rsid w:val="007B414E"/>
    <w:rsid w:val="007C1D77"/>
    <w:rsid w:val="007F5E14"/>
    <w:rsid w:val="007F77A2"/>
    <w:rsid w:val="00804DBD"/>
    <w:rsid w:val="00826827"/>
    <w:rsid w:val="00830854"/>
    <w:rsid w:val="0084467D"/>
    <w:rsid w:val="00851926"/>
    <w:rsid w:val="008527B2"/>
    <w:rsid w:val="00857605"/>
    <w:rsid w:val="00874712"/>
    <w:rsid w:val="00876DA9"/>
    <w:rsid w:val="00876FA8"/>
    <w:rsid w:val="008821D1"/>
    <w:rsid w:val="008A48F8"/>
    <w:rsid w:val="008C6866"/>
    <w:rsid w:val="008D0F01"/>
    <w:rsid w:val="008E0249"/>
    <w:rsid w:val="008F34BB"/>
    <w:rsid w:val="008F6280"/>
    <w:rsid w:val="00901969"/>
    <w:rsid w:val="00920D76"/>
    <w:rsid w:val="00925D9C"/>
    <w:rsid w:val="0093055B"/>
    <w:rsid w:val="009408B7"/>
    <w:rsid w:val="00941836"/>
    <w:rsid w:val="00947797"/>
    <w:rsid w:val="00950FB4"/>
    <w:rsid w:val="0095369B"/>
    <w:rsid w:val="0096564A"/>
    <w:rsid w:val="009675E4"/>
    <w:rsid w:val="0098266A"/>
    <w:rsid w:val="00990FA9"/>
    <w:rsid w:val="00995670"/>
    <w:rsid w:val="009971A5"/>
    <w:rsid w:val="009B06C3"/>
    <w:rsid w:val="009C7A67"/>
    <w:rsid w:val="009D2CB3"/>
    <w:rsid w:val="009E4A6D"/>
    <w:rsid w:val="009E6071"/>
    <w:rsid w:val="009F1648"/>
    <w:rsid w:val="009F5FAD"/>
    <w:rsid w:val="00A0119D"/>
    <w:rsid w:val="00A06A0C"/>
    <w:rsid w:val="00A1745B"/>
    <w:rsid w:val="00A23B4C"/>
    <w:rsid w:val="00A27BCD"/>
    <w:rsid w:val="00A32265"/>
    <w:rsid w:val="00A35491"/>
    <w:rsid w:val="00A5702F"/>
    <w:rsid w:val="00A7550D"/>
    <w:rsid w:val="00AA5722"/>
    <w:rsid w:val="00AB2DC0"/>
    <w:rsid w:val="00AB72F0"/>
    <w:rsid w:val="00AB78BE"/>
    <w:rsid w:val="00AC00AA"/>
    <w:rsid w:val="00AC4AD2"/>
    <w:rsid w:val="00AC7738"/>
    <w:rsid w:val="00AD06FD"/>
    <w:rsid w:val="00AD38E1"/>
    <w:rsid w:val="00AF66CF"/>
    <w:rsid w:val="00B03FA8"/>
    <w:rsid w:val="00B103A4"/>
    <w:rsid w:val="00B11674"/>
    <w:rsid w:val="00B13317"/>
    <w:rsid w:val="00B17B52"/>
    <w:rsid w:val="00B30C9F"/>
    <w:rsid w:val="00B30D4D"/>
    <w:rsid w:val="00B53312"/>
    <w:rsid w:val="00B542C1"/>
    <w:rsid w:val="00B735C7"/>
    <w:rsid w:val="00B9393C"/>
    <w:rsid w:val="00BA05D5"/>
    <w:rsid w:val="00BA2C14"/>
    <w:rsid w:val="00BA427F"/>
    <w:rsid w:val="00BA6908"/>
    <w:rsid w:val="00BB287D"/>
    <w:rsid w:val="00BB7DA5"/>
    <w:rsid w:val="00BD3FA5"/>
    <w:rsid w:val="00BE56A3"/>
    <w:rsid w:val="00BF7D4F"/>
    <w:rsid w:val="00C02373"/>
    <w:rsid w:val="00C02CD7"/>
    <w:rsid w:val="00C426FF"/>
    <w:rsid w:val="00C436AA"/>
    <w:rsid w:val="00C477A9"/>
    <w:rsid w:val="00C47A1B"/>
    <w:rsid w:val="00C537CB"/>
    <w:rsid w:val="00C71EC2"/>
    <w:rsid w:val="00C72AA1"/>
    <w:rsid w:val="00C7379E"/>
    <w:rsid w:val="00C904D5"/>
    <w:rsid w:val="00C929D0"/>
    <w:rsid w:val="00C971E7"/>
    <w:rsid w:val="00CA1BEC"/>
    <w:rsid w:val="00CA4FAA"/>
    <w:rsid w:val="00CC04C5"/>
    <w:rsid w:val="00CC6EC5"/>
    <w:rsid w:val="00CE10E9"/>
    <w:rsid w:val="00CF0603"/>
    <w:rsid w:val="00CF3C76"/>
    <w:rsid w:val="00CF5195"/>
    <w:rsid w:val="00D01191"/>
    <w:rsid w:val="00D06D73"/>
    <w:rsid w:val="00D217FB"/>
    <w:rsid w:val="00D23574"/>
    <w:rsid w:val="00D30B40"/>
    <w:rsid w:val="00D33DE8"/>
    <w:rsid w:val="00D40EC4"/>
    <w:rsid w:val="00D41784"/>
    <w:rsid w:val="00D42D45"/>
    <w:rsid w:val="00D47B4E"/>
    <w:rsid w:val="00D630D8"/>
    <w:rsid w:val="00D64B44"/>
    <w:rsid w:val="00D854C4"/>
    <w:rsid w:val="00D8597B"/>
    <w:rsid w:val="00D91BCC"/>
    <w:rsid w:val="00D97EB4"/>
    <w:rsid w:val="00DA3D36"/>
    <w:rsid w:val="00DA47C3"/>
    <w:rsid w:val="00DB0F25"/>
    <w:rsid w:val="00DB7BCB"/>
    <w:rsid w:val="00DC1A09"/>
    <w:rsid w:val="00DE1438"/>
    <w:rsid w:val="00DE2596"/>
    <w:rsid w:val="00DE3967"/>
    <w:rsid w:val="00DE5109"/>
    <w:rsid w:val="00DE548E"/>
    <w:rsid w:val="00DF04B6"/>
    <w:rsid w:val="00E04B96"/>
    <w:rsid w:val="00E05755"/>
    <w:rsid w:val="00E17089"/>
    <w:rsid w:val="00E1717C"/>
    <w:rsid w:val="00E22DD8"/>
    <w:rsid w:val="00E248CD"/>
    <w:rsid w:val="00E279BF"/>
    <w:rsid w:val="00E30F29"/>
    <w:rsid w:val="00E4154C"/>
    <w:rsid w:val="00E46415"/>
    <w:rsid w:val="00E522A8"/>
    <w:rsid w:val="00E8616D"/>
    <w:rsid w:val="00E97538"/>
    <w:rsid w:val="00ED4B93"/>
    <w:rsid w:val="00ED789C"/>
    <w:rsid w:val="00EE1268"/>
    <w:rsid w:val="00EE4DD6"/>
    <w:rsid w:val="00EF28A5"/>
    <w:rsid w:val="00EF2FE3"/>
    <w:rsid w:val="00F02D40"/>
    <w:rsid w:val="00F14060"/>
    <w:rsid w:val="00F1740A"/>
    <w:rsid w:val="00F231A9"/>
    <w:rsid w:val="00F35F8A"/>
    <w:rsid w:val="00F421E7"/>
    <w:rsid w:val="00F51208"/>
    <w:rsid w:val="00F64D39"/>
    <w:rsid w:val="00F945F1"/>
    <w:rsid w:val="00FA0D3D"/>
    <w:rsid w:val="00FA3729"/>
    <w:rsid w:val="00FA4BDA"/>
    <w:rsid w:val="00FB350D"/>
    <w:rsid w:val="00FB41AC"/>
    <w:rsid w:val="00FB6EBD"/>
    <w:rsid w:val="00FC1BF4"/>
    <w:rsid w:val="00FC2976"/>
    <w:rsid w:val="00FD769C"/>
    <w:rsid w:val="00FE42F9"/>
    <w:rsid w:val="00FE56E2"/>
    <w:rsid w:val="00FF55E3"/>
    <w:rsid w:val="00FF5DC8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6E931"/>
  <w15:docId w15:val="{6F14DE31-62CC-450D-96A5-8A3A9161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3EC"/>
    <w:pPr>
      <w:spacing w:after="0" w:line="240" w:lineRule="auto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2C6F1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042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04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4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A0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341EE"/>
    <w:pPr>
      <w:ind w:left="720"/>
      <w:contextualSpacing/>
      <w:jc w:val="left"/>
    </w:pPr>
    <w:rPr>
      <w:rFonts w:ascii="Cambria" w:eastAsia="MS Mincho" w:hAnsi="Cambria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C6F1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8527B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Cs w:val="24"/>
      <w:lang w:eastAsia="ru-RU"/>
    </w:rPr>
  </w:style>
  <w:style w:type="character" w:customStyle="1" w:styleId="a9">
    <w:name w:val="Цветовое выделение"/>
    <w:uiPriority w:val="99"/>
    <w:rsid w:val="00F421E7"/>
    <w:rPr>
      <w:b/>
      <w:color w:val="26282F"/>
    </w:rPr>
  </w:style>
  <w:style w:type="character" w:styleId="aa">
    <w:name w:val="annotation reference"/>
    <w:basedOn w:val="a0"/>
    <w:uiPriority w:val="99"/>
    <w:semiHidden/>
    <w:unhideWhenUsed/>
    <w:rsid w:val="002616A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2616A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2616A4"/>
    <w:rPr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616A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616A4"/>
    <w:rPr>
      <w:b/>
      <w:bCs/>
      <w:szCs w:val="20"/>
    </w:rPr>
  </w:style>
  <w:style w:type="table" w:customStyle="1" w:styleId="11">
    <w:name w:val="Сетка таблицы1"/>
    <w:basedOn w:val="a1"/>
    <w:next w:val="a6"/>
    <w:uiPriority w:val="59"/>
    <w:rsid w:val="006B721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7077C"/>
    <w:rPr>
      <w:color w:val="605E5C"/>
      <w:shd w:val="clear" w:color="auto" w:fill="E1DFDD"/>
    </w:rPr>
  </w:style>
  <w:style w:type="table" w:customStyle="1" w:styleId="2">
    <w:name w:val="Сетка таблицы2"/>
    <w:basedOn w:val="a1"/>
    <w:next w:val="a6"/>
    <w:uiPriority w:val="39"/>
    <w:rsid w:val="00CC04C5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F231A9"/>
    <w:rPr>
      <w:color w:val="800080" w:themeColor="followedHyperlink"/>
      <w:u w:val="single"/>
    </w:rPr>
  </w:style>
  <w:style w:type="paragraph" w:styleId="af0">
    <w:name w:val="Normal (Web)"/>
    <w:basedOn w:val="a"/>
    <w:unhideWhenUsed/>
    <w:rsid w:val="00C537CB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f1">
    <w:name w:val="Emphasis"/>
    <w:basedOn w:val="a0"/>
    <w:uiPriority w:val="20"/>
    <w:qFormat/>
    <w:rsid w:val="00C47A1B"/>
    <w:rPr>
      <w:i/>
      <w:iCs/>
    </w:rPr>
  </w:style>
  <w:style w:type="paragraph" w:styleId="af2">
    <w:name w:val="Title"/>
    <w:basedOn w:val="a"/>
    <w:link w:val="af3"/>
    <w:qFormat/>
    <w:rsid w:val="00C47A1B"/>
    <w:pPr>
      <w:jc w:val="center"/>
    </w:pPr>
    <w:rPr>
      <w:rFonts w:eastAsia="Times New Roman"/>
      <w:b/>
      <w:bCs/>
      <w:sz w:val="32"/>
      <w:szCs w:val="24"/>
      <w:lang w:eastAsia="ru-RU"/>
    </w:rPr>
  </w:style>
  <w:style w:type="character" w:customStyle="1" w:styleId="af3">
    <w:name w:val="Заголовок Знак"/>
    <w:basedOn w:val="a0"/>
    <w:link w:val="af2"/>
    <w:rsid w:val="00C47A1B"/>
    <w:rPr>
      <w:rFonts w:eastAsia="Times New Roman"/>
      <w:b/>
      <w:bCs/>
      <w:sz w:val="32"/>
      <w:szCs w:val="24"/>
      <w:lang w:eastAsia="ru-RU"/>
    </w:rPr>
  </w:style>
  <w:style w:type="character" w:styleId="af4">
    <w:name w:val="Strong"/>
    <w:basedOn w:val="a0"/>
    <w:uiPriority w:val="22"/>
    <w:qFormat/>
    <w:rsid w:val="003E30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4F840D25F6177300814130515DC63DD1D123584B5C6F0B8624A31A838C20CA7D63272801F0F697x7Z1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sokolovaa\Desktop\&#1054;&#1073;&#1088;&#1072;&#1079;&#1094;&#1099;%20&#1073;&#1083;&#1072;&#1085;&#1082;&#1086;&#1074;%20&#1054;&#1043;&#1040;&#1054;&#1059;%20&#1044;&#1055;&#1054;%20&#1048;&#1056;&#1054;\&#1055;&#1088;&#1080;&#1083;.20%20&#1054;&#1073;&#1088;&#1072;&#1079;&#1077;&#1094;%20&#1089;&#1083;&#1091;&#1078;&#1077;&#1073;&#1085;&#1086;&#1075;&#1086;%20&#1087;&#1080;&#1089;&#1100;&#108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28EA3C822B8841A0205104149438B3" ma:contentTypeVersion="6" ma:contentTypeDescription="Создание документа." ma:contentTypeScope="" ma:versionID="89bf7b643e56084576034f5e76539130">
  <xsd:schema xmlns:xsd="http://www.w3.org/2001/XMLSchema" xmlns:xs="http://www.w3.org/2001/XMLSchema" xmlns:p="http://schemas.microsoft.com/office/2006/metadata/properties" xmlns:ns2="47537cc4-23b3-421d-b355-064888f15456" targetNamespace="http://schemas.microsoft.com/office/2006/metadata/properties" ma:root="true" ma:fieldsID="eb1bd9345388936d3febba56e8a79763" ns2:_="">
    <xsd:import namespace="47537cc4-23b3-421d-b355-064888f154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37cc4-23b3-421d-b355-064888f154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95D0F4-0314-4102-9B22-E21A8C30A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37cc4-23b3-421d-b355-064888f15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F327F0-B0F9-4D90-951F-D497A40982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DF6D5F-B5C6-42F6-8027-9A1798C09E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Прил.20 Образец служебного письма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Соколоваа Марина Владимировна</dc:creator>
  <cp:lastModifiedBy>SV_Ermakova</cp:lastModifiedBy>
  <cp:revision>3</cp:revision>
  <cp:lastPrinted>2024-02-08T06:07:00Z</cp:lastPrinted>
  <dcterms:created xsi:type="dcterms:W3CDTF">2024-10-24T05:54:00Z</dcterms:created>
  <dcterms:modified xsi:type="dcterms:W3CDTF">2024-10-24T05:55:00Z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0x0101002628EA3C822B8841A0205104149438B3</vt:lpwstr>
  </property>
</Properties>
</file>