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2C816" w14:textId="1190DBA4" w:rsidR="00C47A1B" w:rsidRPr="0003456D" w:rsidRDefault="00C47A1B" w:rsidP="00C47A1B">
      <w:pPr>
        <w:pStyle w:val="af2"/>
        <w:jc w:val="right"/>
        <w:rPr>
          <w:i/>
          <w:sz w:val="24"/>
        </w:rPr>
      </w:pPr>
      <w:r w:rsidRPr="0003456D">
        <w:rPr>
          <w:i/>
          <w:sz w:val="24"/>
        </w:rPr>
        <w:t>Приложение 1</w:t>
      </w:r>
    </w:p>
    <w:p w14:paraId="61F2C31D" w14:textId="77777777" w:rsidR="00C47A1B" w:rsidRPr="0003456D" w:rsidRDefault="00C47A1B" w:rsidP="00C47A1B">
      <w:pPr>
        <w:pStyle w:val="af2"/>
        <w:rPr>
          <w:sz w:val="24"/>
        </w:rPr>
      </w:pPr>
      <w:r w:rsidRPr="0003456D">
        <w:rPr>
          <w:sz w:val="24"/>
        </w:rPr>
        <w:t xml:space="preserve">Заявка </w:t>
      </w:r>
    </w:p>
    <w:p w14:paraId="34E16968" w14:textId="77777777" w:rsidR="0006620C" w:rsidRDefault="00C47A1B" w:rsidP="0006620C">
      <w:pPr>
        <w:pStyle w:val="af0"/>
        <w:spacing w:before="0" w:beforeAutospacing="0" w:after="0" w:afterAutospacing="0"/>
        <w:jc w:val="center"/>
      </w:pPr>
      <w:r w:rsidRPr="0003456D">
        <w:t xml:space="preserve">на участие </w:t>
      </w:r>
      <w:bookmarkStart w:id="0" w:name="_Hlk179281493"/>
      <w:r w:rsidR="0006620C">
        <w:t xml:space="preserve">с трансляцией опыта </w:t>
      </w:r>
    </w:p>
    <w:p w14:paraId="75068217" w14:textId="77777777" w:rsidR="0006620C" w:rsidRDefault="0006620C" w:rsidP="0006620C">
      <w:pPr>
        <w:pStyle w:val="af0"/>
        <w:spacing w:before="0" w:beforeAutospacing="0" w:after="0" w:afterAutospacing="0"/>
        <w:jc w:val="center"/>
        <w:rPr>
          <w:b/>
          <w:bCs/>
        </w:rPr>
      </w:pPr>
      <w:r w:rsidRPr="0006620C">
        <w:rPr>
          <w:b/>
          <w:bCs/>
        </w:rPr>
        <w:t xml:space="preserve">в образовательном интенсиве «Ярмарка педагогических идей» </w:t>
      </w:r>
    </w:p>
    <w:p w14:paraId="6B80EA56" w14:textId="762142A4" w:rsidR="0006620C" w:rsidRDefault="0006620C" w:rsidP="0006620C">
      <w:pPr>
        <w:pStyle w:val="af0"/>
        <w:spacing w:before="0" w:beforeAutospacing="0" w:after="0" w:afterAutospacing="0"/>
        <w:jc w:val="center"/>
      </w:pPr>
      <w:r>
        <w:rPr>
          <w:b/>
          <w:bCs/>
        </w:rPr>
        <w:t>31.10.2024 г.</w:t>
      </w:r>
    </w:p>
    <w:p w14:paraId="70710C17" w14:textId="77777777" w:rsidR="0006620C" w:rsidRDefault="0006620C" w:rsidP="0006620C">
      <w:pPr>
        <w:pStyle w:val="af0"/>
        <w:spacing w:before="0" w:beforeAutospacing="0" w:after="0" w:afterAutospacing="0"/>
        <w:jc w:val="center"/>
      </w:pPr>
      <w:r>
        <w:t xml:space="preserve">в рамках </w:t>
      </w:r>
      <w:r w:rsidRPr="0006620C">
        <w:t xml:space="preserve">регионального образовательного марафона для педагогов </w:t>
      </w:r>
    </w:p>
    <w:p w14:paraId="691EC9C7" w14:textId="4695808A" w:rsidR="0006620C" w:rsidRPr="0006620C" w:rsidRDefault="0006620C" w:rsidP="0006620C">
      <w:pPr>
        <w:pStyle w:val="af0"/>
        <w:spacing w:before="0" w:beforeAutospacing="0" w:after="0" w:afterAutospacing="0"/>
        <w:jc w:val="center"/>
      </w:pPr>
      <w:r w:rsidRPr="0006620C">
        <w:t>начального общего образования «О, сколько нам открытий чуждых…»</w:t>
      </w:r>
    </w:p>
    <w:bookmarkEnd w:id="0"/>
    <w:p w14:paraId="484AD166" w14:textId="77777777" w:rsidR="0006620C" w:rsidRPr="0003456D" w:rsidRDefault="0006620C" w:rsidP="0006620C">
      <w:pPr>
        <w:pStyle w:val="af0"/>
        <w:spacing w:before="0" w:beforeAutospacing="0" w:after="0" w:afterAutospacing="0"/>
        <w:jc w:val="center"/>
        <w:rPr>
          <w:b/>
          <w:bCs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6318"/>
      </w:tblGrid>
      <w:tr w:rsidR="00C47A1B" w:rsidRPr="0003456D" w14:paraId="04AA9837" w14:textId="77777777" w:rsidTr="00DE62E1">
        <w:trPr>
          <w:cantSplit/>
          <w:trHeight w:val="399"/>
        </w:trPr>
        <w:tc>
          <w:tcPr>
            <w:tcW w:w="3582" w:type="dxa"/>
            <w:vAlign w:val="center"/>
          </w:tcPr>
          <w:p w14:paraId="2392925E" w14:textId="5C8714E9" w:rsidR="00C47A1B" w:rsidRPr="0003456D" w:rsidRDefault="00735FFA" w:rsidP="00DE62E1">
            <w:pPr>
              <w:rPr>
                <w:bCs/>
                <w:szCs w:val="24"/>
              </w:rPr>
            </w:pPr>
            <w:r w:rsidRPr="0003456D">
              <w:rPr>
                <w:szCs w:val="24"/>
              </w:rPr>
              <w:t>Автор</w:t>
            </w:r>
            <w:r w:rsidR="000B1FE5">
              <w:rPr>
                <w:szCs w:val="24"/>
              </w:rPr>
              <w:t xml:space="preserve"> (-ы)</w:t>
            </w:r>
            <w:r w:rsidRPr="0003456D">
              <w:rPr>
                <w:szCs w:val="24"/>
              </w:rPr>
              <w:t xml:space="preserve"> (ФИО полностью, должность)</w:t>
            </w:r>
          </w:p>
        </w:tc>
        <w:tc>
          <w:tcPr>
            <w:tcW w:w="6318" w:type="dxa"/>
            <w:vAlign w:val="center"/>
          </w:tcPr>
          <w:p w14:paraId="4905F591" w14:textId="28B187C6" w:rsidR="00C47A1B" w:rsidRPr="0003456D" w:rsidRDefault="00C47A1B" w:rsidP="00277EDA">
            <w:pPr>
              <w:rPr>
                <w:rFonts w:eastAsia="Arial Unicode MS"/>
                <w:bCs/>
                <w:szCs w:val="24"/>
              </w:rPr>
            </w:pPr>
          </w:p>
        </w:tc>
      </w:tr>
      <w:tr w:rsidR="00735FFA" w:rsidRPr="0003456D" w14:paraId="512DB7F9" w14:textId="77777777" w:rsidTr="00DE62E1">
        <w:trPr>
          <w:cantSplit/>
          <w:trHeight w:val="399"/>
        </w:trPr>
        <w:tc>
          <w:tcPr>
            <w:tcW w:w="3582" w:type="dxa"/>
            <w:vAlign w:val="center"/>
          </w:tcPr>
          <w:p w14:paraId="275B9793" w14:textId="0FC1C9E7" w:rsidR="00735FFA" w:rsidRPr="0003456D" w:rsidRDefault="00735FFA" w:rsidP="00735FFA">
            <w:pPr>
              <w:rPr>
                <w:szCs w:val="24"/>
              </w:rPr>
            </w:pPr>
            <w:r w:rsidRPr="0003456D">
              <w:rPr>
                <w:szCs w:val="24"/>
              </w:rPr>
              <w:t xml:space="preserve">Полное наименование </w:t>
            </w:r>
            <w:r>
              <w:rPr>
                <w:szCs w:val="24"/>
              </w:rPr>
              <w:t>образовательной организации</w:t>
            </w:r>
          </w:p>
        </w:tc>
        <w:tc>
          <w:tcPr>
            <w:tcW w:w="6318" w:type="dxa"/>
            <w:vAlign w:val="center"/>
          </w:tcPr>
          <w:p w14:paraId="7FD2B319" w14:textId="77777777" w:rsidR="00735FFA" w:rsidRPr="0003456D" w:rsidRDefault="00735FFA" w:rsidP="00735FFA">
            <w:pPr>
              <w:rPr>
                <w:rFonts w:eastAsia="Arial Unicode MS"/>
                <w:bCs/>
                <w:szCs w:val="24"/>
              </w:rPr>
            </w:pPr>
          </w:p>
        </w:tc>
      </w:tr>
      <w:tr w:rsidR="00735FFA" w:rsidRPr="0003456D" w14:paraId="2893DBED" w14:textId="77777777" w:rsidTr="00DE62E1">
        <w:trPr>
          <w:cantSplit/>
          <w:trHeight w:val="399"/>
        </w:trPr>
        <w:tc>
          <w:tcPr>
            <w:tcW w:w="3582" w:type="dxa"/>
            <w:vAlign w:val="center"/>
          </w:tcPr>
          <w:p w14:paraId="529E4B75" w14:textId="6DB2C7F5" w:rsidR="00735FFA" w:rsidRPr="0003456D" w:rsidRDefault="00735FFA" w:rsidP="00735FFA">
            <w:pPr>
              <w:rPr>
                <w:szCs w:val="24"/>
              </w:rPr>
            </w:pPr>
            <w:r>
              <w:rPr>
                <w:szCs w:val="24"/>
              </w:rPr>
              <w:t>Муниципальное образование</w:t>
            </w:r>
          </w:p>
        </w:tc>
        <w:tc>
          <w:tcPr>
            <w:tcW w:w="6318" w:type="dxa"/>
            <w:vAlign w:val="center"/>
          </w:tcPr>
          <w:p w14:paraId="1DC1A2EB" w14:textId="77777777" w:rsidR="00735FFA" w:rsidRPr="0003456D" w:rsidRDefault="00735FFA" w:rsidP="00735FFA">
            <w:pPr>
              <w:rPr>
                <w:rFonts w:eastAsia="Arial Unicode MS"/>
                <w:bCs/>
                <w:szCs w:val="24"/>
              </w:rPr>
            </w:pPr>
          </w:p>
        </w:tc>
      </w:tr>
      <w:tr w:rsidR="00735FFA" w:rsidRPr="0003456D" w14:paraId="1D716C18" w14:textId="77777777" w:rsidTr="00DE62E1">
        <w:trPr>
          <w:cantSplit/>
          <w:trHeight w:val="399"/>
        </w:trPr>
        <w:tc>
          <w:tcPr>
            <w:tcW w:w="3582" w:type="dxa"/>
            <w:vAlign w:val="center"/>
          </w:tcPr>
          <w:p w14:paraId="22169F2C" w14:textId="77777777" w:rsidR="00193D19" w:rsidRDefault="00735FFA" w:rsidP="00735FF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Контактные данные</w:t>
            </w:r>
            <w:r w:rsidR="000B1FE5">
              <w:rPr>
                <w:bCs/>
                <w:szCs w:val="24"/>
              </w:rPr>
              <w:t xml:space="preserve"> участника</w:t>
            </w:r>
            <w:r w:rsidR="00193D19">
              <w:rPr>
                <w:bCs/>
                <w:szCs w:val="24"/>
              </w:rPr>
              <w:t xml:space="preserve"> </w:t>
            </w:r>
          </w:p>
          <w:p w14:paraId="7802A12B" w14:textId="725E2DF9" w:rsidR="00735FFA" w:rsidRPr="00735FFA" w:rsidRDefault="00193D19" w:rsidP="00735FFA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r w:rsidR="000B1FE5">
              <w:rPr>
                <w:bCs/>
                <w:szCs w:val="24"/>
              </w:rPr>
              <w:t>-</w:t>
            </w:r>
            <w:proofErr w:type="spellStart"/>
            <w:r w:rsidR="000B1FE5">
              <w:rPr>
                <w:bCs/>
                <w:szCs w:val="24"/>
              </w:rPr>
              <w:t>ов</w:t>
            </w:r>
            <w:proofErr w:type="spellEnd"/>
            <w:r w:rsidR="000B1FE5">
              <w:rPr>
                <w:bCs/>
                <w:szCs w:val="24"/>
              </w:rPr>
              <w:t xml:space="preserve">): </w:t>
            </w:r>
            <w:r w:rsidR="00735FFA">
              <w:rPr>
                <w:bCs/>
                <w:szCs w:val="24"/>
              </w:rPr>
              <w:t>номер телефона, адрес электронной почты</w:t>
            </w:r>
          </w:p>
        </w:tc>
        <w:tc>
          <w:tcPr>
            <w:tcW w:w="6318" w:type="dxa"/>
            <w:vAlign w:val="center"/>
          </w:tcPr>
          <w:p w14:paraId="17EDEB88" w14:textId="77777777" w:rsidR="00735FFA" w:rsidRPr="0003456D" w:rsidRDefault="00735FFA" w:rsidP="00735FFA">
            <w:pPr>
              <w:rPr>
                <w:rFonts w:eastAsia="Arial Unicode MS"/>
                <w:bCs/>
                <w:szCs w:val="24"/>
              </w:rPr>
            </w:pPr>
          </w:p>
        </w:tc>
      </w:tr>
      <w:tr w:rsidR="00735FFA" w:rsidRPr="0003456D" w14:paraId="1E7315E7" w14:textId="77777777" w:rsidTr="00DE62E1">
        <w:trPr>
          <w:cantSplit/>
          <w:trHeight w:val="399"/>
        </w:trPr>
        <w:tc>
          <w:tcPr>
            <w:tcW w:w="3582" w:type="dxa"/>
            <w:vAlign w:val="center"/>
          </w:tcPr>
          <w:p w14:paraId="42A1E789" w14:textId="21528625" w:rsidR="00735FFA" w:rsidRPr="0003456D" w:rsidRDefault="000B1FE5" w:rsidP="00735FFA">
            <w:pPr>
              <w:rPr>
                <w:szCs w:val="24"/>
              </w:rPr>
            </w:pPr>
            <w:r>
              <w:rPr>
                <w:bCs/>
                <w:szCs w:val="24"/>
              </w:rPr>
              <w:t xml:space="preserve">Наименование </w:t>
            </w:r>
            <w:r w:rsidRPr="000B1FE5">
              <w:rPr>
                <w:bCs/>
                <w:szCs w:val="24"/>
              </w:rPr>
              <w:t>авторск</w:t>
            </w:r>
            <w:r>
              <w:rPr>
                <w:bCs/>
                <w:szCs w:val="24"/>
              </w:rPr>
              <w:t>ого</w:t>
            </w:r>
            <w:r w:rsidRPr="000B1FE5">
              <w:rPr>
                <w:bCs/>
                <w:szCs w:val="24"/>
              </w:rPr>
              <w:t xml:space="preserve"> продукт</w:t>
            </w:r>
            <w:r>
              <w:rPr>
                <w:bCs/>
                <w:szCs w:val="24"/>
              </w:rPr>
              <w:t>а</w:t>
            </w:r>
            <w:r w:rsidRPr="000B1FE5">
              <w:rPr>
                <w:bCs/>
                <w:szCs w:val="24"/>
              </w:rPr>
              <w:t xml:space="preserve"> профессиональной деятельности</w:t>
            </w:r>
            <w:r w:rsidR="00990FA9">
              <w:rPr>
                <w:bCs/>
                <w:szCs w:val="24"/>
              </w:rPr>
              <w:t xml:space="preserve"> с указанием </w:t>
            </w:r>
            <w:r>
              <w:rPr>
                <w:bCs/>
                <w:szCs w:val="24"/>
              </w:rPr>
              <w:t>форм</w:t>
            </w:r>
            <w:r w:rsidR="00990FA9">
              <w:rPr>
                <w:bCs/>
                <w:szCs w:val="24"/>
              </w:rPr>
              <w:t>ы</w:t>
            </w:r>
            <w:r>
              <w:rPr>
                <w:bCs/>
                <w:szCs w:val="24"/>
              </w:rPr>
              <w:t xml:space="preserve"> продукта </w:t>
            </w:r>
            <w:r w:rsidRPr="008A48F8">
              <w:rPr>
                <w:bCs/>
                <w:i/>
                <w:iCs/>
                <w:szCs w:val="24"/>
              </w:rPr>
              <w:t>(</w:t>
            </w:r>
            <w:r w:rsidR="008A48F8" w:rsidRPr="008A48F8">
              <w:rPr>
                <w:bCs/>
                <w:i/>
                <w:iCs/>
                <w:szCs w:val="24"/>
              </w:rPr>
              <w:t>сборник …, методические разработки и др.)</w:t>
            </w:r>
          </w:p>
        </w:tc>
        <w:tc>
          <w:tcPr>
            <w:tcW w:w="6318" w:type="dxa"/>
            <w:vAlign w:val="center"/>
          </w:tcPr>
          <w:p w14:paraId="583C5AC5" w14:textId="77777777" w:rsidR="00735FFA" w:rsidRDefault="00735FFA" w:rsidP="00735FFA">
            <w:pPr>
              <w:spacing w:line="235" w:lineRule="auto"/>
              <w:rPr>
                <w:i/>
              </w:rPr>
            </w:pPr>
          </w:p>
        </w:tc>
      </w:tr>
      <w:tr w:rsidR="000A5F45" w:rsidRPr="0003456D" w14:paraId="4B02D48F" w14:textId="77777777" w:rsidTr="00DE62E1">
        <w:trPr>
          <w:cantSplit/>
          <w:trHeight w:val="399"/>
        </w:trPr>
        <w:tc>
          <w:tcPr>
            <w:tcW w:w="3582" w:type="dxa"/>
            <w:vAlign w:val="center"/>
          </w:tcPr>
          <w:p w14:paraId="7F83967B" w14:textId="2C10BECC" w:rsidR="000A5F45" w:rsidRDefault="000A5F45" w:rsidP="000A5F4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Гарантирую</w:t>
            </w:r>
            <w:r w:rsidR="000B1FE5">
              <w:rPr>
                <w:bCs/>
                <w:szCs w:val="24"/>
              </w:rPr>
              <w:t xml:space="preserve"> (-ем),</w:t>
            </w:r>
            <w:r>
              <w:rPr>
                <w:bCs/>
                <w:szCs w:val="24"/>
              </w:rPr>
              <w:t xml:space="preserve"> что представленные на мероприятии материалы не нарушают авторских прав третьих лиц</w:t>
            </w:r>
          </w:p>
        </w:tc>
        <w:tc>
          <w:tcPr>
            <w:tcW w:w="6318" w:type="dxa"/>
            <w:vAlign w:val="center"/>
          </w:tcPr>
          <w:p w14:paraId="0B3F58E0" w14:textId="77777777" w:rsidR="000A5F45" w:rsidRDefault="000A5F45" w:rsidP="000A5F45">
            <w:pPr>
              <w:spacing w:line="235" w:lineRule="auto"/>
              <w:rPr>
                <w:iCs/>
              </w:rPr>
            </w:pPr>
          </w:p>
          <w:p w14:paraId="18413F07" w14:textId="77777777" w:rsidR="000A5F45" w:rsidRDefault="000A5F45" w:rsidP="000A5F45">
            <w:pPr>
              <w:spacing w:line="235" w:lineRule="auto"/>
              <w:rPr>
                <w:iCs/>
              </w:rPr>
            </w:pPr>
            <w:r>
              <w:rPr>
                <w:iCs/>
              </w:rPr>
              <w:t>___________________ /___________________/</w:t>
            </w:r>
          </w:p>
          <w:p w14:paraId="1A1BA51F" w14:textId="594BD0E4" w:rsidR="000A5F45" w:rsidRDefault="000A5F45" w:rsidP="000A5F45">
            <w:pPr>
              <w:rPr>
                <w:szCs w:val="24"/>
              </w:rPr>
            </w:pPr>
            <w:r w:rsidRPr="0003456D">
              <w:rPr>
                <w:szCs w:val="24"/>
              </w:rPr>
              <w:t>личная подпись</w:t>
            </w:r>
            <w:r>
              <w:rPr>
                <w:szCs w:val="24"/>
              </w:rPr>
              <w:t xml:space="preserve">                 </w:t>
            </w:r>
            <w:r w:rsidRPr="000A5F45">
              <w:rPr>
                <w:szCs w:val="24"/>
              </w:rPr>
              <w:t xml:space="preserve"> </w:t>
            </w:r>
            <w:r w:rsidRPr="0003456D">
              <w:rPr>
                <w:szCs w:val="24"/>
              </w:rPr>
              <w:t>Ф</w:t>
            </w:r>
            <w:r>
              <w:rPr>
                <w:szCs w:val="24"/>
              </w:rPr>
              <w:t>.</w:t>
            </w:r>
            <w:r w:rsidRPr="0003456D">
              <w:rPr>
                <w:szCs w:val="24"/>
              </w:rPr>
              <w:t>И</w:t>
            </w:r>
            <w:r>
              <w:rPr>
                <w:szCs w:val="24"/>
              </w:rPr>
              <w:t>.О. участника</w:t>
            </w:r>
          </w:p>
          <w:p w14:paraId="4C999F4E" w14:textId="3C81636E" w:rsidR="00CF0603" w:rsidRDefault="00CF0603" w:rsidP="000A5F45">
            <w:pPr>
              <w:rPr>
                <w:szCs w:val="24"/>
              </w:rPr>
            </w:pPr>
          </w:p>
          <w:p w14:paraId="329837BC" w14:textId="77777777" w:rsidR="00CF0603" w:rsidRDefault="00CF0603" w:rsidP="00CF0603">
            <w:pPr>
              <w:spacing w:line="235" w:lineRule="auto"/>
              <w:rPr>
                <w:iCs/>
              </w:rPr>
            </w:pPr>
            <w:r>
              <w:rPr>
                <w:iCs/>
              </w:rPr>
              <w:t>___________________ /___________________/</w:t>
            </w:r>
          </w:p>
          <w:p w14:paraId="4AD0429C" w14:textId="30AB4807" w:rsidR="00CF0603" w:rsidRPr="0003456D" w:rsidRDefault="00CF0603" w:rsidP="000A5F45">
            <w:pPr>
              <w:rPr>
                <w:szCs w:val="24"/>
              </w:rPr>
            </w:pPr>
            <w:r w:rsidRPr="0003456D">
              <w:rPr>
                <w:szCs w:val="24"/>
              </w:rPr>
              <w:t>личная подпись</w:t>
            </w:r>
            <w:r>
              <w:rPr>
                <w:szCs w:val="24"/>
              </w:rPr>
              <w:t xml:space="preserve">                 </w:t>
            </w:r>
            <w:r w:rsidRPr="000A5F45">
              <w:rPr>
                <w:szCs w:val="24"/>
              </w:rPr>
              <w:t xml:space="preserve"> </w:t>
            </w:r>
            <w:r w:rsidRPr="0003456D">
              <w:rPr>
                <w:szCs w:val="24"/>
              </w:rPr>
              <w:t>Ф</w:t>
            </w:r>
            <w:r>
              <w:rPr>
                <w:szCs w:val="24"/>
              </w:rPr>
              <w:t>.</w:t>
            </w:r>
            <w:r w:rsidRPr="0003456D">
              <w:rPr>
                <w:szCs w:val="24"/>
              </w:rPr>
              <w:t>И</w:t>
            </w:r>
            <w:r>
              <w:rPr>
                <w:szCs w:val="24"/>
              </w:rPr>
              <w:t>.О. участника</w:t>
            </w:r>
          </w:p>
          <w:p w14:paraId="7630D907" w14:textId="77777777" w:rsidR="000A5F45" w:rsidRDefault="000A5F45" w:rsidP="000A5F45">
            <w:pPr>
              <w:spacing w:line="235" w:lineRule="auto"/>
              <w:rPr>
                <w:i/>
              </w:rPr>
            </w:pPr>
          </w:p>
        </w:tc>
      </w:tr>
    </w:tbl>
    <w:p w14:paraId="4E8FDB7F" w14:textId="063807C2" w:rsidR="00C47A1B" w:rsidRDefault="00C47A1B" w:rsidP="00C47A1B">
      <w:pPr>
        <w:rPr>
          <w:szCs w:val="24"/>
        </w:rPr>
      </w:pPr>
    </w:p>
    <w:p w14:paraId="2E8E61E3" w14:textId="77777777" w:rsidR="00D64B44" w:rsidRPr="0003456D" w:rsidRDefault="00D64B44" w:rsidP="00C47A1B">
      <w:pPr>
        <w:rPr>
          <w:szCs w:val="24"/>
        </w:rPr>
      </w:pPr>
    </w:p>
    <w:p w14:paraId="779FA37E" w14:textId="77777777" w:rsidR="00D64B44" w:rsidRPr="0003456D" w:rsidRDefault="00D64B44" w:rsidP="00D64B44">
      <w:pPr>
        <w:rPr>
          <w:szCs w:val="24"/>
        </w:rPr>
      </w:pPr>
      <w:r>
        <w:rPr>
          <w:szCs w:val="24"/>
        </w:rPr>
        <w:t>Руководитель образовательной организации</w:t>
      </w:r>
      <w:r w:rsidRPr="0003456D">
        <w:rPr>
          <w:szCs w:val="24"/>
        </w:rPr>
        <w:t xml:space="preserve"> __________________________ </w:t>
      </w:r>
      <w:r>
        <w:rPr>
          <w:szCs w:val="24"/>
        </w:rPr>
        <w:t>/</w:t>
      </w:r>
      <w:r w:rsidRPr="0003456D">
        <w:rPr>
          <w:szCs w:val="24"/>
        </w:rPr>
        <w:t>ФИО директора</w:t>
      </w:r>
      <w:r>
        <w:rPr>
          <w:szCs w:val="24"/>
        </w:rPr>
        <w:t>/</w:t>
      </w:r>
    </w:p>
    <w:p w14:paraId="42500951" w14:textId="77777777" w:rsidR="00D64B44" w:rsidRPr="0003456D" w:rsidRDefault="00D64B44" w:rsidP="00D64B44">
      <w:pPr>
        <w:rPr>
          <w:szCs w:val="24"/>
        </w:rPr>
      </w:pPr>
      <w:r w:rsidRPr="0003456D">
        <w:rPr>
          <w:szCs w:val="24"/>
        </w:rPr>
        <w:t xml:space="preserve">                                            </w:t>
      </w:r>
      <w:r>
        <w:rPr>
          <w:szCs w:val="24"/>
        </w:rPr>
        <w:t xml:space="preserve">                                             </w:t>
      </w:r>
      <w:r w:rsidRPr="0003456D">
        <w:rPr>
          <w:szCs w:val="24"/>
        </w:rPr>
        <w:t xml:space="preserve"> (личная подпись)</w:t>
      </w:r>
    </w:p>
    <w:p w14:paraId="7FE4832E" w14:textId="13823BAD" w:rsidR="00C47A1B" w:rsidRPr="0003456D" w:rsidRDefault="00D64B44" w:rsidP="00D64B44">
      <w:pPr>
        <w:rPr>
          <w:szCs w:val="24"/>
        </w:rPr>
      </w:pPr>
      <w:r w:rsidRPr="0003456D">
        <w:rPr>
          <w:szCs w:val="24"/>
        </w:rPr>
        <w:t xml:space="preserve">           </w:t>
      </w:r>
      <w:proofErr w:type="spellStart"/>
      <w:r w:rsidRPr="0003456D">
        <w:rPr>
          <w:szCs w:val="24"/>
        </w:rPr>
        <w:t>М.п</w:t>
      </w:r>
      <w:proofErr w:type="spellEnd"/>
      <w:r w:rsidRPr="0003456D">
        <w:rPr>
          <w:szCs w:val="24"/>
        </w:rPr>
        <w:t>.</w:t>
      </w:r>
    </w:p>
    <w:p w14:paraId="7C897910" w14:textId="77777777" w:rsidR="00C47A1B" w:rsidRPr="0003456D" w:rsidRDefault="00C47A1B" w:rsidP="00C47A1B">
      <w:pPr>
        <w:rPr>
          <w:szCs w:val="24"/>
        </w:rPr>
      </w:pPr>
    </w:p>
    <w:p w14:paraId="40F656AB" w14:textId="77777777" w:rsidR="00C47A1B" w:rsidRPr="0003456D" w:rsidRDefault="00C47A1B" w:rsidP="00C47A1B">
      <w:pPr>
        <w:rPr>
          <w:szCs w:val="24"/>
        </w:rPr>
      </w:pPr>
    </w:p>
    <w:p w14:paraId="4567C1B3" w14:textId="40DDC027" w:rsidR="00C47A1B" w:rsidRDefault="00C47A1B" w:rsidP="00C47A1B">
      <w:pPr>
        <w:rPr>
          <w:szCs w:val="24"/>
        </w:rPr>
      </w:pPr>
    </w:p>
    <w:p w14:paraId="16217695" w14:textId="77777777" w:rsidR="00D33DE8" w:rsidRPr="0003456D" w:rsidRDefault="00D33DE8" w:rsidP="00C47A1B">
      <w:pPr>
        <w:rPr>
          <w:szCs w:val="24"/>
        </w:rPr>
      </w:pPr>
    </w:p>
    <w:p w14:paraId="2C5B496A" w14:textId="77777777" w:rsidR="00161A19" w:rsidRPr="005A6229" w:rsidRDefault="00161A19" w:rsidP="00161A19">
      <w:pPr>
        <w:suppressAutoHyphens/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5A6229">
        <w:rPr>
          <w:rFonts w:eastAsia="Calibri"/>
          <w:sz w:val="28"/>
          <w:szCs w:val="28"/>
        </w:rPr>
        <w:t>Даю (даем) свое согласие на автоматизированную, а также без</w:t>
      </w:r>
      <w:r w:rsidRPr="005A6229">
        <w:rPr>
          <w:rFonts w:eastAsia="Calibri"/>
          <w:sz w:val="28"/>
          <w:szCs w:val="28"/>
        </w:rPr>
        <w:br/>
        <w:t xml:space="preserve"> использования  средств автоматизации обработку моих персональных данных, а именно совершение действий, предусмотренных </w:t>
      </w:r>
      <w:hyperlink r:id="rId8" w:history="1">
        <w:r w:rsidRPr="005A6229">
          <w:rPr>
            <w:rFonts w:eastAsia="Calibri"/>
            <w:sz w:val="28"/>
            <w:szCs w:val="28"/>
          </w:rPr>
          <w:t>пунктом 3 части 1 статьи 3</w:t>
        </w:r>
      </w:hyperlink>
      <w:r w:rsidRPr="005A6229">
        <w:rPr>
          <w:rFonts w:eastAsia="Calibri"/>
          <w:sz w:val="28"/>
          <w:szCs w:val="28"/>
        </w:rPr>
        <w:t xml:space="preserve"> Федерального закона от 27 июля 2006 года № 152-ФЗ «О персональных данных», указанных в документах, для проверки достоверности представленной мной информации.</w:t>
      </w:r>
    </w:p>
    <w:p w14:paraId="451C4013" w14:textId="77777777" w:rsidR="00161A19" w:rsidRPr="005A6229" w:rsidRDefault="00161A19" w:rsidP="00161A19">
      <w:pPr>
        <w:tabs>
          <w:tab w:val="center" w:pos="4677"/>
          <w:tab w:val="left" w:pos="6318"/>
        </w:tabs>
        <w:suppressAutoHyphens/>
        <w:ind w:firstLine="709"/>
        <w:rPr>
          <w:rFonts w:eastAsia="Calibri"/>
          <w:szCs w:val="28"/>
        </w:rPr>
      </w:pPr>
    </w:p>
    <w:p w14:paraId="67D2E733" w14:textId="77777777" w:rsidR="00161A19" w:rsidRPr="005A6229" w:rsidRDefault="00161A19" w:rsidP="00161A19">
      <w:pPr>
        <w:suppressAutoHyphens/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</w:p>
    <w:p w14:paraId="20FC889D" w14:textId="77777777" w:rsidR="00161A19" w:rsidRPr="005A6229" w:rsidRDefault="00161A19" w:rsidP="00161A19">
      <w:pPr>
        <w:suppressAutoHyphens/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5A6229">
        <w:rPr>
          <w:rFonts w:eastAsia="Calibri"/>
          <w:sz w:val="28"/>
          <w:szCs w:val="28"/>
        </w:rPr>
        <w:t>____________________/  ____________________________/</w:t>
      </w:r>
    </w:p>
    <w:p w14:paraId="707405BC" w14:textId="1DA87E21" w:rsidR="00161A19" w:rsidRDefault="00161A19" w:rsidP="00161A19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 w:val="20"/>
          <w:szCs w:val="20"/>
        </w:rPr>
      </w:pPr>
      <w:r w:rsidRPr="005A6229">
        <w:rPr>
          <w:rFonts w:eastAsia="Calibri"/>
          <w:sz w:val="20"/>
          <w:szCs w:val="20"/>
        </w:rPr>
        <w:t xml:space="preserve">           (</w:t>
      </w:r>
      <w:proofErr w:type="gramStart"/>
      <w:r w:rsidRPr="005A6229">
        <w:rPr>
          <w:rFonts w:eastAsia="Calibri"/>
          <w:sz w:val="20"/>
          <w:szCs w:val="20"/>
        </w:rPr>
        <w:t xml:space="preserve">подпись)   </w:t>
      </w:r>
      <w:proofErr w:type="gramEnd"/>
      <w:r w:rsidRPr="005A6229">
        <w:rPr>
          <w:rFonts w:eastAsia="Calibri"/>
          <w:sz w:val="20"/>
          <w:szCs w:val="20"/>
        </w:rPr>
        <w:t xml:space="preserve">                                       </w:t>
      </w:r>
      <w:r>
        <w:rPr>
          <w:rFonts w:eastAsia="Calibri"/>
          <w:sz w:val="20"/>
          <w:szCs w:val="20"/>
        </w:rPr>
        <w:t xml:space="preserve">        </w:t>
      </w:r>
      <w:r w:rsidRPr="005A6229">
        <w:rPr>
          <w:rFonts w:eastAsia="Calibri"/>
          <w:sz w:val="20"/>
          <w:szCs w:val="20"/>
        </w:rPr>
        <w:t xml:space="preserve">   </w:t>
      </w:r>
      <w:r w:rsidRPr="00161A19">
        <w:rPr>
          <w:rFonts w:eastAsia="Calibri"/>
          <w:sz w:val="20"/>
          <w:szCs w:val="20"/>
        </w:rPr>
        <w:t xml:space="preserve">Ф.И.О. участника </w:t>
      </w:r>
    </w:p>
    <w:p w14:paraId="29A22A16" w14:textId="6CEA3805" w:rsidR="00161A19" w:rsidRPr="005A6229" w:rsidRDefault="00161A19" w:rsidP="00161A19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 w:val="28"/>
          <w:szCs w:val="28"/>
        </w:rPr>
      </w:pPr>
      <w:r w:rsidRPr="005A6229">
        <w:rPr>
          <w:rFonts w:eastAsia="Calibri"/>
          <w:sz w:val="28"/>
          <w:szCs w:val="28"/>
        </w:rPr>
        <w:t>____________________/  ____________________________/</w:t>
      </w:r>
    </w:p>
    <w:p w14:paraId="1DAAE881" w14:textId="77777777" w:rsidR="00161A19" w:rsidRDefault="00161A19" w:rsidP="00161A19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 w:val="20"/>
          <w:szCs w:val="20"/>
        </w:rPr>
      </w:pPr>
      <w:r w:rsidRPr="005A6229">
        <w:rPr>
          <w:rFonts w:eastAsia="Calibri"/>
          <w:sz w:val="20"/>
          <w:szCs w:val="20"/>
        </w:rPr>
        <w:t xml:space="preserve">           (</w:t>
      </w:r>
      <w:proofErr w:type="gramStart"/>
      <w:r w:rsidRPr="005A6229">
        <w:rPr>
          <w:rFonts w:eastAsia="Calibri"/>
          <w:sz w:val="20"/>
          <w:szCs w:val="20"/>
        </w:rPr>
        <w:t xml:space="preserve">подпись)   </w:t>
      </w:r>
      <w:proofErr w:type="gramEnd"/>
      <w:r w:rsidRPr="005A6229">
        <w:rPr>
          <w:rFonts w:eastAsia="Calibri"/>
          <w:sz w:val="20"/>
          <w:szCs w:val="20"/>
        </w:rPr>
        <w:t xml:space="preserve">                                       </w:t>
      </w:r>
      <w:r>
        <w:rPr>
          <w:rFonts w:eastAsia="Calibri"/>
          <w:sz w:val="20"/>
          <w:szCs w:val="20"/>
        </w:rPr>
        <w:t xml:space="preserve">        </w:t>
      </w:r>
      <w:r w:rsidRPr="005A6229">
        <w:rPr>
          <w:rFonts w:eastAsia="Calibri"/>
          <w:sz w:val="20"/>
          <w:szCs w:val="20"/>
        </w:rPr>
        <w:t xml:space="preserve">   </w:t>
      </w:r>
      <w:r w:rsidRPr="00161A19">
        <w:rPr>
          <w:rFonts w:eastAsia="Calibri"/>
          <w:sz w:val="20"/>
          <w:szCs w:val="20"/>
        </w:rPr>
        <w:t xml:space="preserve">Ф.И.О. участника </w:t>
      </w:r>
    </w:p>
    <w:p w14:paraId="1389F750" w14:textId="40A65609" w:rsidR="00161A19" w:rsidRPr="005A6229" w:rsidRDefault="00161A19" w:rsidP="00161A19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 w:val="28"/>
          <w:szCs w:val="28"/>
        </w:rPr>
      </w:pPr>
      <w:r w:rsidRPr="005A6229">
        <w:rPr>
          <w:rFonts w:eastAsia="Calibri"/>
          <w:sz w:val="28"/>
          <w:szCs w:val="28"/>
        </w:rPr>
        <w:t>____________________/  ____________________________/</w:t>
      </w:r>
    </w:p>
    <w:p w14:paraId="428A4BDF" w14:textId="77777777" w:rsidR="00161A19" w:rsidRDefault="00161A19" w:rsidP="00161A19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 w:val="20"/>
          <w:szCs w:val="20"/>
        </w:rPr>
      </w:pPr>
      <w:r w:rsidRPr="005A6229">
        <w:rPr>
          <w:rFonts w:eastAsia="Calibri"/>
          <w:sz w:val="20"/>
          <w:szCs w:val="20"/>
        </w:rPr>
        <w:t xml:space="preserve">           (</w:t>
      </w:r>
      <w:proofErr w:type="gramStart"/>
      <w:r w:rsidRPr="005A6229">
        <w:rPr>
          <w:rFonts w:eastAsia="Calibri"/>
          <w:sz w:val="20"/>
          <w:szCs w:val="20"/>
        </w:rPr>
        <w:t xml:space="preserve">подпись)   </w:t>
      </w:r>
      <w:proofErr w:type="gramEnd"/>
      <w:r w:rsidRPr="005A6229">
        <w:rPr>
          <w:rFonts w:eastAsia="Calibri"/>
          <w:sz w:val="20"/>
          <w:szCs w:val="20"/>
        </w:rPr>
        <w:t xml:space="preserve">                                       </w:t>
      </w:r>
      <w:r>
        <w:rPr>
          <w:rFonts w:eastAsia="Calibri"/>
          <w:sz w:val="20"/>
          <w:szCs w:val="20"/>
        </w:rPr>
        <w:t xml:space="preserve">        </w:t>
      </w:r>
      <w:r w:rsidRPr="005A6229">
        <w:rPr>
          <w:rFonts w:eastAsia="Calibri"/>
          <w:sz w:val="20"/>
          <w:szCs w:val="20"/>
        </w:rPr>
        <w:t xml:space="preserve">   </w:t>
      </w:r>
      <w:r w:rsidRPr="00161A19">
        <w:rPr>
          <w:rFonts w:eastAsia="Calibri"/>
          <w:sz w:val="20"/>
          <w:szCs w:val="20"/>
        </w:rPr>
        <w:t xml:space="preserve">Ф.И.О. участника </w:t>
      </w:r>
    </w:p>
    <w:p w14:paraId="2EE18504" w14:textId="4E8D94B6" w:rsidR="00161A19" w:rsidRPr="005A6229" w:rsidRDefault="00161A19" w:rsidP="00161A19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 w:val="20"/>
          <w:szCs w:val="20"/>
        </w:rPr>
      </w:pPr>
    </w:p>
    <w:p w14:paraId="0990347C" w14:textId="77777777" w:rsidR="00BA1B9D" w:rsidRDefault="00BA1B9D" w:rsidP="00735FFA">
      <w:pPr>
        <w:pStyle w:val="af2"/>
        <w:jc w:val="right"/>
        <w:rPr>
          <w:i/>
          <w:sz w:val="24"/>
        </w:rPr>
      </w:pPr>
    </w:p>
    <w:p w14:paraId="5D4C938D" w14:textId="77777777" w:rsidR="00BA1B9D" w:rsidRDefault="00BA1B9D" w:rsidP="00735FFA">
      <w:pPr>
        <w:pStyle w:val="af2"/>
        <w:jc w:val="right"/>
        <w:rPr>
          <w:i/>
          <w:sz w:val="24"/>
        </w:rPr>
      </w:pPr>
      <w:bookmarkStart w:id="1" w:name="_GoBack"/>
      <w:bookmarkEnd w:id="1"/>
    </w:p>
    <w:sectPr w:rsidR="00BA1B9D" w:rsidSect="003E21C8">
      <w:pgSz w:w="11906" w:h="16838"/>
      <w:pgMar w:top="567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58D"/>
    <w:multiLevelType w:val="hybridMultilevel"/>
    <w:tmpl w:val="1DE2E804"/>
    <w:lvl w:ilvl="0" w:tplc="6FDEF2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FB5939"/>
    <w:multiLevelType w:val="hybridMultilevel"/>
    <w:tmpl w:val="06589C18"/>
    <w:lvl w:ilvl="0" w:tplc="9C6A036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744E19"/>
    <w:multiLevelType w:val="multilevel"/>
    <w:tmpl w:val="BD4ECF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526F9D"/>
    <w:multiLevelType w:val="hybridMultilevel"/>
    <w:tmpl w:val="5A784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B337A"/>
    <w:multiLevelType w:val="hybridMultilevel"/>
    <w:tmpl w:val="446EC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87763"/>
    <w:multiLevelType w:val="hybridMultilevel"/>
    <w:tmpl w:val="CFA0DB7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34CE1180"/>
    <w:multiLevelType w:val="multilevel"/>
    <w:tmpl w:val="2D769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6E23160"/>
    <w:multiLevelType w:val="multilevel"/>
    <w:tmpl w:val="57A82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AA579C7"/>
    <w:multiLevelType w:val="hybridMultilevel"/>
    <w:tmpl w:val="1B3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1444F"/>
    <w:multiLevelType w:val="hybridMultilevel"/>
    <w:tmpl w:val="8AE61A4C"/>
    <w:lvl w:ilvl="0" w:tplc="C21C3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C5D7A17"/>
    <w:multiLevelType w:val="multilevel"/>
    <w:tmpl w:val="4DCE2D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54F30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152268"/>
    <w:multiLevelType w:val="hybridMultilevel"/>
    <w:tmpl w:val="47F4AB18"/>
    <w:lvl w:ilvl="0" w:tplc="BBBE1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9B61308"/>
    <w:multiLevelType w:val="hybridMultilevel"/>
    <w:tmpl w:val="B01E1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B5CC3"/>
    <w:multiLevelType w:val="hybridMultilevel"/>
    <w:tmpl w:val="CF7EC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31D8A"/>
    <w:multiLevelType w:val="multilevel"/>
    <w:tmpl w:val="0284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A3564B"/>
    <w:multiLevelType w:val="hybridMultilevel"/>
    <w:tmpl w:val="7A989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9497C"/>
    <w:multiLevelType w:val="hybridMultilevel"/>
    <w:tmpl w:val="DC76475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A9274A"/>
    <w:multiLevelType w:val="hybridMultilevel"/>
    <w:tmpl w:val="E2AECB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3"/>
  </w:num>
  <w:num w:numId="5">
    <w:abstractNumId w:val="14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  <w:num w:numId="13">
    <w:abstractNumId w:val="9"/>
  </w:num>
  <w:num w:numId="14">
    <w:abstractNumId w:val="5"/>
  </w:num>
  <w:num w:numId="15">
    <w:abstractNumId w:val="15"/>
  </w:num>
  <w:num w:numId="16">
    <w:abstractNumId w:val="18"/>
  </w:num>
  <w:num w:numId="17">
    <w:abstractNumId w:val="17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DB"/>
    <w:rsid w:val="00001C89"/>
    <w:rsid w:val="00014F3E"/>
    <w:rsid w:val="00021CF8"/>
    <w:rsid w:val="00027B18"/>
    <w:rsid w:val="00032406"/>
    <w:rsid w:val="00034162"/>
    <w:rsid w:val="00040AA4"/>
    <w:rsid w:val="000475BE"/>
    <w:rsid w:val="0005476D"/>
    <w:rsid w:val="00060BBA"/>
    <w:rsid w:val="00064F5A"/>
    <w:rsid w:val="0006620C"/>
    <w:rsid w:val="0007077C"/>
    <w:rsid w:val="00070F79"/>
    <w:rsid w:val="00075917"/>
    <w:rsid w:val="00086545"/>
    <w:rsid w:val="000870AF"/>
    <w:rsid w:val="00090993"/>
    <w:rsid w:val="000A5F45"/>
    <w:rsid w:val="000B1FE5"/>
    <w:rsid w:val="000C4CFF"/>
    <w:rsid w:val="000D0742"/>
    <w:rsid w:val="000F4F4C"/>
    <w:rsid w:val="000F56B7"/>
    <w:rsid w:val="00101AEC"/>
    <w:rsid w:val="001055EE"/>
    <w:rsid w:val="00106BC0"/>
    <w:rsid w:val="00106C1C"/>
    <w:rsid w:val="00111221"/>
    <w:rsid w:val="001133B1"/>
    <w:rsid w:val="0011405C"/>
    <w:rsid w:val="00124F81"/>
    <w:rsid w:val="00127987"/>
    <w:rsid w:val="0013211A"/>
    <w:rsid w:val="00134FA6"/>
    <w:rsid w:val="00142D77"/>
    <w:rsid w:val="001502D2"/>
    <w:rsid w:val="00154175"/>
    <w:rsid w:val="00154355"/>
    <w:rsid w:val="00156BD8"/>
    <w:rsid w:val="00161A19"/>
    <w:rsid w:val="00165721"/>
    <w:rsid w:val="00166FBB"/>
    <w:rsid w:val="00175EDE"/>
    <w:rsid w:val="0019043D"/>
    <w:rsid w:val="00193D19"/>
    <w:rsid w:val="00195108"/>
    <w:rsid w:val="001955EA"/>
    <w:rsid w:val="0019643A"/>
    <w:rsid w:val="001A7129"/>
    <w:rsid w:val="001B5448"/>
    <w:rsid w:val="001B5EA2"/>
    <w:rsid w:val="001C1179"/>
    <w:rsid w:val="001D11FD"/>
    <w:rsid w:val="001D7B2D"/>
    <w:rsid w:val="001E32A5"/>
    <w:rsid w:val="001E467C"/>
    <w:rsid w:val="00210FBB"/>
    <w:rsid w:val="002223EC"/>
    <w:rsid w:val="00226D19"/>
    <w:rsid w:val="002616A4"/>
    <w:rsid w:val="002657CD"/>
    <w:rsid w:val="00277EDA"/>
    <w:rsid w:val="00281293"/>
    <w:rsid w:val="0029606A"/>
    <w:rsid w:val="002A4964"/>
    <w:rsid w:val="002A57FF"/>
    <w:rsid w:val="002B15BF"/>
    <w:rsid w:val="002B3533"/>
    <w:rsid w:val="002C6F14"/>
    <w:rsid w:val="002E0310"/>
    <w:rsid w:val="002E1213"/>
    <w:rsid w:val="002E13D6"/>
    <w:rsid w:val="002E36E9"/>
    <w:rsid w:val="002F7E9D"/>
    <w:rsid w:val="00312279"/>
    <w:rsid w:val="00321552"/>
    <w:rsid w:val="00324728"/>
    <w:rsid w:val="0033200D"/>
    <w:rsid w:val="00341C5B"/>
    <w:rsid w:val="00347AA3"/>
    <w:rsid w:val="00363A12"/>
    <w:rsid w:val="0036588C"/>
    <w:rsid w:val="0037390C"/>
    <w:rsid w:val="00392A9D"/>
    <w:rsid w:val="003B1AA6"/>
    <w:rsid w:val="003C1EBB"/>
    <w:rsid w:val="003C6741"/>
    <w:rsid w:val="003D56CA"/>
    <w:rsid w:val="003E21C8"/>
    <w:rsid w:val="003E3070"/>
    <w:rsid w:val="00407EF1"/>
    <w:rsid w:val="0042618A"/>
    <w:rsid w:val="00433341"/>
    <w:rsid w:val="00437A03"/>
    <w:rsid w:val="00451660"/>
    <w:rsid w:val="00453913"/>
    <w:rsid w:val="004546EB"/>
    <w:rsid w:val="004560B6"/>
    <w:rsid w:val="004564C1"/>
    <w:rsid w:val="00473F59"/>
    <w:rsid w:val="004856BF"/>
    <w:rsid w:val="00494A6A"/>
    <w:rsid w:val="004A7D00"/>
    <w:rsid w:val="004B5E33"/>
    <w:rsid w:val="004E4CE4"/>
    <w:rsid w:val="004E5BB0"/>
    <w:rsid w:val="004F3BBF"/>
    <w:rsid w:val="00505EB8"/>
    <w:rsid w:val="0051073B"/>
    <w:rsid w:val="005156EF"/>
    <w:rsid w:val="005163E9"/>
    <w:rsid w:val="005210F7"/>
    <w:rsid w:val="005265C8"/>
    <w:rsid w:val="00532190"/>
    <w:rsid w:val="005341EE"/>
    <w:rsid w:val="00544D29"/>
    <w:rsid w:val="005533E1"/>
    <w:rsid w:val="0057682F"/>
    <w:rsid w:val="00587A6D"/>
    <w:rsid w:val="005A0427"/>
    <w:rsid w:val="005A5114"/>
    <w:rsid w:val="005A6275"/>
    <w:rsid w:val="005C0779"/>
    <w:rsid w:val="005C1A4F"/>
    <w:rsid w:val="00603FA3"/>
    <w:rsid w:val="00610FE8"/>
    <w:rsid w:val="006152CB"/>
    <w:rsid w:val="0061656F"/>
    <w:rsid w:val="00624DBF"/>
    <w:rsid w:val="00627E4D"/>
    <w:rsid w:val="0064333B"/>
    <w:rsid w:val="006448C6"/>
    <w:rsid w:val="0066176C"/>
    <w:rsid w:val="0066517B"/>
    <w:rsid w:val="006772E5"/>
    <w:rsid w:val="006A35DB"/>
    <w:rsid w:val="006B721D"/>
    <w:rsid w:val="006C5BC8"/>
    <w:rsid w:val="006C5EE6"/>
    <w:rsid w:val="006D0E8E"/>
    <w:rsid w:val="006E5C51"/>
    <w:rsid w:val="006F2C63"/>
    <w:rsid w:val="00715CFB"/>
    <w:rsid w:val="00720F73"/>
    <w:rsid w:val="00725D9F"/>
    <w:rsid w:val="00735FFA"/>
    <w:rsid w:val="0074167E"/>
    <w:rsid w:val="007508C0"/>
    <w:rsid w:val="00751668"/>
    <w:rsid w:val="00757D4A"/>
    <w:rsid w:val="007832A9"/>
    <w:rsid w:val="00796D60"/>
    <w:rsid w:val="007A51AA"/>
    <w:rsid w:val="007B414E"/>
    <w:rsid w:val="007C1D77"/>
    <w:rsid w:val="007F5E14"/>
    <w:rsid w:val="007F77A2"/>
    <w:rsid w:val="00804DBD"/>
    <w:rsid w:val="00826827"/>
    <w:rsid w:val="00830854"/>
    <w:rsid w:val="0084467D"/>
    <w:rsid w:val="00851926"/>
    <w:rsid w:val="008527B2"/>
    <w:rsid w:val="00857605"/>
    <w:rsid w:val="00874712"/>
    <w:rsid w:val="00876DA9"/>
    <w:rsid w:val="00876FA8"/>
    <w:rsid w:val="008821D1"/>
    <w:rsid w:val="008A48F8"/>
    <w:rsid w:val="008C6866"/>
    <w:rsid w:val="008D0F01"/>
    <w:rsid w:val="008E0249"/>
    <w:rsid w:val="008F34BB"/>
    <w:rsid w:val="008F6280"/>
    <w:rsid w:val="00901969"/>
    <w:rsid w:val="00920D76"/>
    <w:rsid w:val="00925D9C"/>
    <w:rsid w:val="0093055B"/>
    <w:rsid w:val="009408B7"/>
    <w:rsid w:val="00941836"/>
    <w:rsid w:val="00947797"/>
    <w:rsid w:val="00950FB4"/>
    <w:rsid w:val="0095369B"/>
    <w:rsid w:val="0096564A"/>
    <w:rsid w:val="009675E4"/>
    <w:rsid w:val="0098266A"/>
    <w:rsid w:val="00990FA9"/>
    <w:rsid w:val="00995670"/>
    <w:rsid w:val="009971A5"/>
    <w:rsid w:val="009B06C3"/>
    <w:rsid w:val="009C7A67"/>
    <w:rsid w:val="009D2CB3"/>
    <w:rsid w:val="009E4A6D"/>
    <w:rsid w:val="009E6071"/>
    <w:rsid w:val="009F1648"/>
    <w:rsid w:val="009F5FAD"/>
    <w:rsid w:val="00A0119D"/>
    <w:rsid w:val="00A06A0C"/>
    <w:rsid w:val="00A1745B"/>
    <w:rsid w:val="00A23B4C"/>
    <w:rsid w:val="00A27BCD"/>
    <w:rsid w:val="00A32265"/>
    <w:rsid w:val="00A35491"/>
    <w:rsid w:val="00A5702F"/>
    <w:rsid w:val="00A7550D"/>
    <w:rsid w:val="00AA5722"/>
    <w:rsid w:val="00AB2DC0"/>
    <w:rsid w:val="00AB72F0"/>
    <w:rsid w:val="00AB78BE"/>
    <w:rsid w:val="00AC00AA"/>
    <w:rsid w:val="00AC4AD2"/>
    <w:rsid w:val="00AC7738"/>
    <w:rsid w:val="00AD06FD"/>
    <w:rsid w:val="00AD38E1"/>
    <w:rsid w:val="00AF66CF"/>
    <w:rsid w:val="00B03FA8"/>
    <w:rsid w:val="00B103A4"/>
    <w:rsid w:val="00B11674"/>
    <w:rsid w:val="00B13317"/>
    <w:rsid w:val="00B17B52"/>
    <w:rsid w:val="00B30C9F"/>
    <w:rsid w:val="00B30D4D"/>
    <w:rsid w:val="00B53312"/>
    <w:rsid w:val="00B542C1"/>
    <w:rsid w:val="00B735C7"/>
    <w:rsid w:val="00B9393C"/>
    <w:rsid w:val="00BA05D5"/>
    <w:rsid w:val="00BA1B9D"/>
    <w:rsid w:val="00BA2C14"/>
    <w:rsid w:val="00BA427F"/>
    <w:rsid w:val="00BA6908"/>
    <w:rsid w:val="00BB287D"/>
    <w:rsid w:val="00BB7DA5"/>
    <w:rsid w:val="00BD3FA5"/>
    <w:rsid w:val="00BE56A3"/>
    <w:rsid w:val="00C02373"/>
    <w:rsid w:val="00C02CD7"/>
    <w:rsid w:val="00C426FF"/>
    <w:rsid w:val="00C436AA"/>
    <w:rsid w:val="00C477A9"/>
    <w:rsid w:val="00C47A1B"/>
    <w:rsid w:val="00C537CB"/>
    <w:rsid w:val="00C71EC2"/>
    <w:rsid w:val="00C72AA1"/>
    <w:rsid w:val="00C7379E"/>
    <w:rsid w:val="00C904D5"/>
    <w:rsid w:val="00C929D0"/>
    <w:rsid w:val="00C971E7"/>
    <w:rsid w:val="00CA1BEC"/>
    <w:rsid w:val="00CA4FAA"/>
    <w:rsid w:val="00CC04C5"/>
    <w:rsid w:val="00CC6EC5"/>
    <w:rsid w:val="00CE10E9"/>
    <w:rsid w:val="00CF0603"/>
    <w:rsid w:val="00CF3C76"/>
    <w:rsid w:val="00CF5195"/>
    <w:rsid w:val="00D01191"/>
    <w:rsid w:val="00D06D73"/>
    <w:rsid w:val="00D217FB"/>
    <w:rsid w:val="00D23574"/>
    <w:rsid w:val="00D30B40"/>
    <w:rsid w:val="00D33DE8"/>
    <w:rsid w:val="00D40EC4"/>
    <w:rsid w:val="00D41784"/>
    <w:rsid w:val="00D42D45"/>
    <w:rsid w:val="00D47B4E"/>
    <w:rsid w:val="00D630D8"/>
    <w:rsid w:val="00D64B44"/>
    <w:rsid w:val="00D854C4"/>
    <w:rsid w:val="00D8597B"/>
    <w:rsid w:val="00D91BCC"/>
    <w:rsid w:val="00D97EB4"/>
    <w:rsid w:val="00DA3D36"/>
    <w:rsid w:val="00DA47C3"/>
    <w:rsid w:val="00DB0F25"/>
    <w:rsid w:val="00DB7BCB"/>
    <w:rsid w:val="00DC1A09"/>
    <w:rsid w:val="00DE1438"/>
    <w:rsid w:val="00DE2596"/>
    <w:rsid w:val="00DE3967"/>
    <w:rsid w:val="00DE5109"/>
    <w:rsid w:val="00DE548E"/>
    <w:rsid w:val="00DF04B6"/>
    <w:rsid w:val="00E04B96"/>
    <w:rsid w:val="00E05755"/>
    <w:rsid w:val="00E17089"/>
    <w:rsid w:val="00E1717C"/>
    <w:rsid w:val="00E22DD8"/>
    <w:rsid w:val="00E248CD"/>
    <w:rsid w:val="00E279BF"/>
    <w:rsid w:val="00E30F29"/>
    <w:rsid w:val="00E4154C"/>
    <w:rsid w:val="00E46415"/>
    <w:rsid w:val="00E522A8"/>
    <w:rsid w:val="00E8616D"/>
    <w:rsid w:val="00E97538"/>
    <w:rsid w:val="00ED4B93"/>
    <w:rsid w:val="00ED789C"/>
    <w:rsid w:val="00EE1268"/>
    <w:rsid w:val="00EE4DD6"/>
    <w:rsid w:val="00EF28A5"/>
    <w:rsid w:val="00EF2FE3"/>
    <w:rsid w:val="00F02D40"/>
    <w:rsid w:val="00F14060"/>
    <w:rsid w:val="00F1740A"/>
    <w:rsid w:val="00F231A9"/>
    <w:rsid w:val="00F35F8A"/>
    <w:rsid w:val="00F421E7"/>
    <w:rsid w:val="00F51208"/>
    <w:rsid w:val="00F64D39"/>
    <w:rsid w:val="00F945F1"/>
    <w:rsid w:val="00FA0D3D"/>
    <w:rsid w:val="00FA3729"/>
    <w:rsid w:val="00FA4BDA"/>
    <w:rsid w:val="00FB350D"/>
    <w:rsid w:val="00FB41AC"/>
    <w:rsid w:val="00FB6EBD"/>
    <w:rsid w:val="00FC1BF4"/>
    <w:rsid w:val="00FC2976"/>
    <w:rsid w:val="00FD769C"/>
    <w:rsid w:val="00FE42F9"/>
    <w:rsid w:val="00FE56E2"/>
    <w:rsid w:val="00FF55E3"/>
    <w:rsid w:val="00FF5DC8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6E931"/>
  <w15:docId w15:val="{6F14DE31-62CC-450D-96A5-8A3A9161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3EC"/>
    <w:pPr>
      <w:spacing w:after="0" w:line="240" w:lineRule="auto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C6F1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4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04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4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A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341EE"/>
    <w:pPr>
      <w:ind w:left="720"/>
      <w:contextualSpacing/>
      <w:jc w:val="left"/>
    </w:pPr>
    <w:rPr>
      <w:rFonts w:ascii="Cambria" w:eastAsia="MS Mincho" w:hAnsi="Cambria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C6F1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8527B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9">
    <w:name w:val="Цветовое выделение"/>
    <w:uiPriority w:val="99"/>
    <w:rsid w:val="00F421E7"/>
    <w:rPr>
      <w:b/>
      <w:color w:val="26282F"/>
    </w:rPr>
  </w:style>
  <w:style w:type="character" w:styleId="aa">
    <w:name w:val="annotation reference"/>
    <w:basedOn w:val="a0"/>
    <w:uiPriority w:val="99"/>
    <w:semiHidden/>
    <w:unhideWhenUsed/>
    <w:rsid w:val="002616A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616A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2616A4"/>
    <w:rPr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616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616A4"/>
    <w:rPr>
      <w:b/>
      <w:bCs/>
      <w:szCs w:val="20"/>
    </w:rPr>
  </w:style>
  <w:style w:type="table" w:customStyle="1" w:styleId="11">
    <w:name w:val="Сетка таблицы1"/>
    <w:basedOn w:val="a1"/>
    <w:next w:val="a6"/>
    <w:uiPriority w:val="59"/>
    <w:rsid w:val="006B721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7077C"/>
    <w:rPr>
      <w:color w:val="605E5C"/>
      <w:shd w:val="clear" w:color="auto" w:fill="E1DFDD"/>
    </w:rPr>
  </w:style>
  <w:style w:type="table" w:customStyle="1" w:styleId="2">
    <w:name w:val="Сетка таблицы2"/>
    <w:basedOn w:val="a1"/>
    <w:next w:val="a6"/>
    <w:uiPriority w:val="39"/>
    <w:rsid w:val="00CC04C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F231A9"/>
    <w:rPr>
      <w:color w:val="800080" w:themeColor="followedHyperlink"/>
      <w:u w:val="single"/>
    </w:rPr>
  </w:style>
  <w:style w:type="paragraph" w:styleId="af0">
    <w:name w:val="Normal (Web)"/>
    <w:basedOn w:val="a"/>
    <w:unhideWhenUsed/>
    <w:rsid w:val="00C537CB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f1">
    <w:name w:val="Emphasis"/>
    <w:basedOn w:val="a0"/>
    <w:uiPriority w:val="20"/>
    <w:qFormat/>
    <w:rsid w:val="00C47A1B"/>
    <w:rPr>
      <w:i/>
      <w:iCs/>
    </w:rPr>
  </w:style>
  <w:style w:type="paragraph" w:styleId="af2">
    <w:name w:val="Title"/>
    <w:basedOn w:val="a"/>
    <w:link w:val="af3"/>
    <w:qFormat/>
    <w:rsid w:val="00C47A1B"/>
    <w:pPr>
      <w:jc w:val="center"/>
    </w:pPr>
    <w:rPr>
      <w:rFonts w:eastAsia="Times New Roman"/>
      <w:b/>
      <w:bCs/>
      <w:sz w:val="32"/>
      <w:szCs w:val="24"/>
      <w:lang w:eastAsia="ru-RU"/>
    </w:rPr>
  </w:style>
  <w:style w:type="character" w:customStyle="1" w:styleId="af3">
    <w:name w:val="Заголовок Знак"/>
    <w:basedOn w:val="a0"/>
    <w:link w:val="af2"/>
    <w:rsid w:val="00C47A1B"/>
    <w:rPr>
      <w:rFonts w:eastAsia="Times New Roman"/>
      <w:b/>
      <w:bCs/>
      <w:sz w:val="32"/>
      <w:szCs w:val="24"/>
      <w:lang w:eastAsia="ru-RU"/>
    </w:rPr>
  </w:style>
  <w:style w:type="character" w:styleId="af4">
    <w:name w:val="Strong"/>
    <w:basedOn w:val="a0"/>
    <w:uiPriority w:val="22"/>
    <w:qFormat/>
    <w:rsid w:val="003E3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F840D25F6177300814130515DC63DD1D123584B5C6F0B8624A31A838C20CA7D63272801F0F697x7Z1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okolovaa\Desktop\&#1054;&#1073;&#1088;&#1072;&#1079;&#1094;&#1099;%20&#1073;&#1083;&#1072;&#1085;&#1082;&#1086;&#1074;%20&#1054;&#1043;&#1040;&#1054;&#1059;%20&#1044;&#1055;&#1054;%20&#1048;&#1056;&#1054;\&#1055;&#1088;&#1080;&#1083;.20%20&#1054;&#1073;&#1088;&#1072;&#1079;&#1077;&#1094;%20&#1089;&#1083;&#1091;&#1078;&#1077;&#1073;&#1085;&#1086;&#1075;&#1086;%20&#1087;&#1080;&#1089;&#1100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28EA3C822B8841A0205104149438B3" ma:contentTypeVersion="6" ma:contentTypeDescription="Создание документа." ma:contentTypeScope="" ma:versionID="89bf7b643e56084576034f5e76539130">
  <xsd:schema xmlns:xsd="http://www.w3.org/2001/XMLSchema" xmlns:xs="http://www.w3.org/2001/XMLSchema" xmlns:p="http://schemas.microsoft.com/office/2006/metadata/properties" xmlns:ns2="47537cc4-23b3-421d-b355-064888f15456" targetNamespace="http://schemas.microsoft.com/office/2006/metadata/properties" ma:root="true" ma:fieldsID="eb1bd9345388936d3febba56e8a79763" ns2:_="">
    <xsd:import namespace="47537cc4-23b3-421d-b355-064888f15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37cc4-23b3-421d-b355-064888f15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F6D5F-B5C6-42F6-8027-9A1798C09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327F0-B0F9-4D90-951F-D497A4098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95D0F4-0314-4102-9B22-E21A8C30A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37cc4-23b3-421d-b355-064888f15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Прил.20 Образец служебного письма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Соколоваа Марина Владимировна</dc:creator>
  <cp:lastModifiedBy>SV_Ermakova</cp:lastModifiedBy>
  <cp:revision>3</cp:revision>
  <cp:lastPrinted>2024-02-08T06:07:00Z</cp:lastPrinted>
  <dcterms:created xsi:type="dcterms:W3CDTF">2024-10-24T05:52:00Z</dcterms:created>
  <dcterms:modified xsi:type="dcterms:W3CDTF">2024-10-24T05:53:00Z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0x0101002628EA3C822B8841A0205104149438B3</vt:lpwstr>
  </property>
</Properties>
</file>